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915BC" w14:textId="77777777" w:rsidR="0017110A" w:rsidRDefault="0017110A" w:rsidP="0017110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KYSELYLOMAKE PÄIVÄHOITOPAIKKAAN POLIKLINIKAN TUTKIMUSJAKSOA VARTEN</w:t>
      </w:r>
    </w:p>
    <w:p w14:paraId="7DC3B166" w14:textId="77777777" w:rsidR="0017110A" w:rsidRDefault="0017110A" w:rsidP="0017110A">
      <w:pPr>
        <w:jc w:val="center"/>
        <w:rPr>
          <w:rFonts w:ascii="Arial" w:hAnsi="Arial" w:cs="Arial"/>
          <w:b/>
        </w:rPr>
      </w:pPr>
    </w:p>
    <w:p w14:paraId="577989AB" w14:textId="77777777" w:rsidR="0017110A" w:rsidRDefault="0017110A" w:rsidP="001711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TAUSTATIEDOT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21"/>
        <w:gridCol w:w="396"/>
        <w:gridCol w:w="450"/>
        <w:gridCol w:w="401"/>
        <w:gridCol w:w="25"/>
        <w:gridCol w:w="825"/>
        <w:gridCol w:w="3822"/>
        <w:gridCol w:w="3765"/>
      </w:tblGrid>
      <w:tr w:rsidR="0017110A" w14:paraId="3D8882DE" w14:textId="77777777" w:rsidTr="0017110A">
        <w:trPr>
          <w:trHeight w:val="292"/>
        </w:trPr>
        <w:tc>
          <w:tcPr>
            <w:tcW w:w="6340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C0C0C0"/>
              <w:right w:val="single" w:sz="6" w:space="0" w:color="000000"/>
            </w:tcBorders>
            <w:hideMark/>
          </w:tcPr>
          <w:p w14:paraId="6CA34973" w14:textId="77777777" w:rsidR="0017110A" w:rsidRDefault="0017110A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Lapsen nimi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4F45A2EF" w14:textId="77777777" w:rsidR="0017110A" w:rsidRDefault="0017110A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Päivähoitopaikka/-ryhmä:</w:t>
            </w:r>
          </w:p>
        </w:tc>
      </w:tr>
      <w:tr w:rsidR="0017110A" w14:paraId="32731E0E" w14:textId="77777777" w:rsidTr="0017110A">
        <w:trPr>
          <w:trHeight w:val="390"/>
        </w:trPr>
        <w:tc>
          <w:tcPr>
            <w:tcW w:w="6340" w:type="dxa"/>
            <w:gridSpan w:val="7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14289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76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6324AF9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</w:tc>
      </w:tr>
      <w:tr w:rsidR="0017110A" w14:paraId="74521923" w14:textId="77777777" w:rsidTr="0017110A">
        <w:trPr>
          <w:trHeight w:val="150"/>
        </w:trPr>
        <w:tc>
          <w:tcPr>
            <w:tcW w:w="6340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C0C0C0"/>
              <w:right w:val="single" w:sz="6" w:space="0" w:color="000000"/>
            </w:tcBorders>
            <w:hideMark/>
          </w:tcPr>
          <w:p w14:paraId="0554D2A3" w14:textId="77777777" w:rsidR="0017110A" w:rsidRDefault="0017110A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Yhteyshenkilön nimi ja yhteystiedot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222158A3" w14:textId="77777777" w:rsidR="0017110A" w:rsidRDefault="0017110A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Puhelin </w:t>
            </w:r>
          </w:p>
        </w:tc>
      </w:tr>
      <w:tr w:rsidR="0017110A" w14:paraId="78BEE045" w14:textId="77777777" w:rsidTr="0017110A">
        <w:trPr>
          <w:trHeight w:val="390"/>
        </w:trPr>
        <w:tc>
          <w:tcPr>
            <w:tcW w:w="6340" w:type="dxa"/>
            <w:gridSpan w:val="7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B4F33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0"/>
          </w:p>
        </w:tc>
        <w:tc>
          <w:tcPr>
            <w:tcW w:w="376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D3A1831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"/>
          </w:p>
        </w:tc>
      </w:tr>
      <w:tr w:rsidR="0017110A" w14:paraId="7E5BA253" w14:textId="77777777" w:rsidTr="0017110A">
        <w:trPr>
          <w:trHeight w:val="190"/>
        </w:trPr>
        <w:tc>
          <w:tcPr>
            <w:tcW w:w="6340" w:type="dxa"/>
            <w:gridSpan w:val="7"/>
            <w:tcBorders>
              <w:top w:val="single" w:sz="4" w:space="0" w:color="C0C0C0"/>
              <w:left w:val="single" w:sz="6" w:space="0" w:color="000000"/>
              <w:bottom w:val="single" w:sz="4" w:space="0" w:color="C0C0C0"/>
              <w:right w:val="single" w:sz="6" w:space="0" w:color="000000"/>
            </w:tcBorders>
            <w:hideMark/>
          </w:tcPr>
          <w:p w14:paraId="4DAEBA6A" w14:textId="77777777" w:rsidR="0017110A" w:rsidRDefault="0017110A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Ryhmäkoko ja ikäjakauma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43325E62" w14:textId="77777777" w:rsidR="0017110A" w:rsidRDefault="0017110A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Sähköposti</w:t>
            </w:r>
          </w:p>
        </w:tc>
      </w:tr>
      <w:tr w:rsidR="0017110A" w14:paraId="1402FD32" w14:textId="77777777" w:rsidTr="0017110A">
        <w:trPr>
          <w:trHeight w:val="350"/>
        </w:trPr>
        <w:tc>
          <w:tcPr>
            <w:tcW w:w="6340" w:type="dxa"/>
            <w:gridSpan w:val="7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F4A5B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2"/>
          </w:p>
        </w:tc>
        <w:tc>
          <w:tcPr>
            <w:tcW w:w="376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48456CD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3" w:name="Teksti5"/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3"/>
          </w:p>
        </w:tc>
      </w:tr>
      <w:tr w:rsidR="0017110A" w14:paraId="224CAFF0" w14:textId="77777777" w:rsidTr="0017110A">
        <w:trPr>
          <w:trHeight w:val="209"/>
        </w:trPr>
        <w:tc>
          <w:tcPr>
            <w:tcW w:w="10105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51B8316B" w14:textId="77777777" w:rsidR="0017110A" w:rsidRDefault="0017110A">
            <w:pPr>
              <w:pStyle w:val="Default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  <w:t>Onko lapsella oma/henkilökohtainen avustaja</w:t>
            </w:r>
          </w:p>
        </w:tc>
      </w:tr>
      <w:tr w:rsidR="0017110A" w14:paraId="6C4B1137" w14:textId="77777777" w:rsidTr="0017110A">
        <w:trPr>
          <w:trHeight w:val="337"/>
        </w:trPr>
        <w:tc>
          <w:tcPr>
            <w:tcW w:w="421" w:type="dxa"/>
            <w:tcBorders>
              <w:top w:val="single" w:sz="4" w:space="0" w:color="C0C0C0"/>
              <w:left w:val="single" w:sz="6" w:space="0" w:color="000000"/>
              <w:bottom w:val="single" w:sz="4" w:space="0" w:color="C0C0C0"/>
              <w:right w:val="single" w:sz="4" w:space="0" w:color="C0C0C0"/>
            </w:tcBorders>
            <w:hideMark/>
          </w:tcPr>
          <w:p w14:paraId="73064A66" w14:textId="77777777" w:rsidR="0017110A" w:rsidRDefault="0017110A">
            <w:pPr>
              <w:pStyle w:val="Defaul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F636B2">
              <w:rPr>
                <w:rFonts w:cs="Times New Roman"/>
                <w:color w:val="auto"/>
                <w:sz w:val="18"/>
                <w:szCs w:val="18"/>
                <w:lang w:eastAsia="en-US"/>
              </w:rPr>
            </w:r>
            <w:r w:rsidR="00F636B2"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14:paraId="53611E72" w14:textId="77777777" w:rsidR="0017110A" w:rsidRDefault="0017110A">
            <w:pPr>
              <w:pStyle w:val="Defaul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t>Ei</w:t>
            </w:r>
          </w:p>
        </w:tc>
        <w:tc>
          <w:tcPr>
            <w:tcW w:w="426" w:type="dxa"/>
            <w:gridSpan w:val="2"/>
            <w:tcBorders>
              <w:top w:val="single" w:sz="4" w:space="0" w:color="C0C0C0"/>
              <w:left w:val="single" w:sz="4" w:space="0" w:color="C0C0C0"/>
              <w:bottom w:val="single" w:sz="6" w:space="0" w:color="000000"/>
              <w:right w:val="nil"/>
            </w:tcBorders>
            <w:hideMark/>
          </w:tcPr>
          <w:p w14:paraId="4FD9CAC3" w14:textId="77777777" w:rsidR="0017110A" w:rsidRDefault="0017110A">
            <w:pPr>
              <w:pStyle w:val="Defaul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F636B2">
              <w:rPr>
                <w:rFonts w:cs="Times New Roman"/>
                <w:color w:val="auto"/>
                <w:sz w:val="18"/>
                <w:szCs w:val="18"/>
                <w:lang w:eastAsia="en-US"/>
              </w:rPr>
            </w:r>
            <w:r w:rsidR="00F636B2"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8412" w:type="dxa"/>
            <w:gridSpan w:val="3"/>
            <w:tcBorders>
              <w:top w:val="single" w:sz="4" w:space="0" w:color="C0C0C0"/>
              <w:left w:val="single" w:sz="4" w:space="0" w:color="C0C0C0"/>
              <w:bottom w:val="single" w:sz="6" w:space="0" w:color="000000"/>
              <w:right w:val="single" w:sz="4" w:space="0" w:color="auto"/>
            </w:tcBorders>
            <w:hideMark/>
          </w:tcPr>
          <w:p w14:paraId="71448263" w14:textId="77777777" w:rsidR="0017110A" w:rsidRDefault="0017110A">
            <w:pPr>
              <w:pStyle w:val="Defaul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Kyllä, kuka? </w: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end"/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end"/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17110A" w14:paraId="36A5A80D" w14:textId="77777777" w:rsidTr="0017110A">
        <w:trPr>
          <w:trHeight w:val="209"/>
        </w:trPr>
        <w:tc>
          <w:tcPr>
            <w:tcW w:w="10105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16E0518F" w14:textId="77777777" w:rsidR="0017110A" w:rsidRDefault="0017110A">
            <w:pPr>
              <w:pStyle w:val="Default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  <w:t>Osallistuuko opettaja/avustaja loppupalaveriin jakson yhteydessä?</w:t>
            </w:r>
          </w:p>
        </w:tc>
      </w:tr>
      <w:tr w:rsidR="0017110A" w14:paraId="3CEC3DEB" w14:textId="77777777" w:rsidTr="0017110A">
        <w:trPr>
          <w:trHeight w:val="337"/>
        </w:trPr>
        <w:tc>
          <w:tcPr>
            <w:tcW w:w="421" w:type="dxa"/>
            <w:tcBorders>
              <w:top w:val="single" w:sz="4" w:space="0" w:color="C0C0C0"/>
              <w:left w:val="single" w:sz="6" w:space="0" w:color="000000"/>
              <w:bottom w:val="single" w:sz="4" w:space="0" w:color="C0C0C0"/>
              <w:right w:val="single" w:sz="4" w:space="0" w:color="C0C0C0"/>
            </w:tcBorders>
            <w:hideMark/>
          </w:tcPr>
          <w:p w14:paraId="0C2CD10B" w14:textId="77777777" w:rsidR="0017110A" w:rsidRDefault="0017110A">
            <w:pPr>
              <w:pStyle w:val="Defaul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F636B2">
              <w:rPr>
                <w:rFonts w:cs="Times New Roman"/>
                <w:color w:val="auto"/>
                <w:sz w:val="18"/>
                <w:szCs w:val="18"/>
                <w:lang w:eastAsia="en-US"/>
              </w:rPr>
            </w:r>
            <w:r w:rsidR="00F636B2"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14:paraId="2E5C5010" w14:textId="77777777" w:rsidR="0017110A" w:rsidRDefault="0017110A">
            <w:pPr>
              <w:pStyle w:val="Defaul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t>Ei</w:t>
            </w:r>
          </w:p>
        </w:tc>
        <w:tc>
          <w:tcPr>
            <w:tcW w:w="426" w:type="dxa"/>
            <w:gridSpan w:val="2"/>
            <w:tcBorders>
              <w:top w:val="single" w:sz="4" w:space="0" w:color="C0C0C0"/>
              <w:left w:val="single" w:sz="4" w:space="0" w:color="C0C0C0"/>
              <w:bottom w:val="single" w:sz="6" w:space="0" w:color="000000"/>
              <w:right w:val="nil"/>
            </w:tcBorders>
            <w:hideMark/>
          </w:tcPr>
          <w:p w14:paraId="26785114" w14:textId="77777777" w:rsidR="0017110A" w:rsidRDefault="0017110A">
            <w:pPr>
              <w:pStyle w:val="Defaul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F636B2">
              <w:rPr>
                <w:rFonts w:cs="Times New Roman"/>
                <w:color w:val="auto"/>
                <w:sz w:val="18"/>
                <w:szCs w:val="18"/>
                <w:lang w:eastAsia="en-US"/>
              </w:rPr>
            </w:r>
            <w:r w:rsidR="00F636B2"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8412" w:type="dxa"/>
            <w:gridSpan w:val="3"/>
            <w:tcBorders>
              <w:top w:val="single" w:sz="4" w:space="0" w:color="C0C0C0"/>
              <w:left w:val="single" w:sz="4" w:space="0" w:color="C0C0C0"/>
              <w:bottom w:val="single" w:sz="6" w:space="0" w:color="000000"/>
              <w:right w:val="single" w:sz="4" w:space="0" w:color="auto"/>
            </w:tcBorders>
            <w:hideMark/>
          </w:tcPr>
          <w:p w14:paraId="70CB28E1" w14:textId="77777777" w:rsidR="0017110A" w:rsidRDefault="0017110A">
            <w:pPr>
              <w:pStyle w:val="Defaul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t>Kyllä</w:t>
            </w:r>
          </w:p>
        </w:tc>
      </w:tr>
      <w:tr w:rsidR="0017110A" w14:paraId="5EE9830C" w14:textId="77777777" w:rsidTr="0017110A">
        <w:trPr>
          <w:trHeight w:val="209"/>
        </w:trPr>
        <w:tc>
          <w:tcPr>
            <w:tcW w:w="10105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4E1035B7" w14:textId="77777777" w:rsidR="0017110A" w:rsidRDefault="0017110A">
            <w:pPr>
              <w:pStyle w:val="Default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  <w:t>Vai toivotko yhteydenottoa puhelimitse</w:t>
            </w:r>
          </w:p>
        </w:tc>
      </w:tr>
      <w:tr w:rsidR="0017110A" w14:paraId="67E58E40" w14:textId="77777777" w:rsidTr="0017110A">
        <w:trPr>
          <w:trHeight w:val="337"/>
        </w:trPr>
        <w:tc>
          <w:tcPr>
            <w:tcW w:w="421" w:type="dxa"/>
            <w:tcBorders>
              <w:top w:val="single" w:sz="4" w:space="0" w:color="C0C0C0"/>
              <w:left w:val="single" w:sz="6" w:space="0" w:color="000000"/>
              <w:bottom w:val="single" w:sz="4" w:space="0" w:color="C0C0C0"/>
              <w:right w:val="single" w:sz="4" w:space="0" w:color="C0C0C0"/>
            </w:tcBorders>
            <w:hideMark/>
          </w:tcPr>
          <w:p w14:paraId="3F554DD5" w14:textId="77777777" w:rsidR="0017110A" w:rsidRDefault="0017110A">
            <w:pPr>
              <w:pStyle w:val="Defaul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F636B2">
              <w:rPr>
                <w:rFonts w:cs="Times New Roman"/>
                <w:color w:val="auto"/>
                <w:sz w:val="18"/>
                <w:szCs w:val="18"/>
                <w:lang w:eastAsia="en-US"/>
              </w:rPr>
            </w:r>
            <w:r w:rsidR="00F636B2"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14:paraId="4697C27D" w14:textId="77777777" w:rsidR="0017110A" w:rsidRDefault="0017110A">
            <w:pPr>
              <w:pStyle w:val="Defaul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t>Ei</w:t>
            </w:r>
          </w:p>
        </w:tc>
        <w:tc>
          <w:tcPr>
            <w:tcW w:w="426" w:type="dxa"/>
            <w:gridSpan w:val="2"/>
            <w:tcBorders>
              <w:top w:val="single" w:sz="4" w:space="0" w:color="C0C0C0"/>
              <w:left w:val="single" w:sz="4" w:space="0" w:color="C0C0C0"/>
              <w:bottom w:val="single" w:sz="6" w:space="0" w:color="000000"/>
              <w:right w:val="nil"/>
            </w:tcBorders>
            <w:hideMark/>
          </w:tcPr>
          <w:p w14:paraId="470D14A5" w14:textId="77777777" w:rsidR="0017110A" w:rsidRDefault="0017110A">
            <w:pPr>
              <w:pStyle w:val="Defaul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F636B2">
              <w:rPr>
                <w:rFonts w:cs="Times New Roman"/>
                <w:color w:val="auto"/>
                <w:sz w:val="18"/>
                <w:szCs w:val="18"/>
                <w:lang w:eastAsia="en-US"/>
              </w:rPr>
            </w:r>
            <w:r w:rsidR="00F636B2"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8412" w:type="dxa"/>
            <w:gridSpan w:val="3"/>
            <w:tcBorders>
              <w:top w:val="single" w:sz="4" w:space="0" w:color="C0C0C0"/>
              <w:left w:val="single" w:sz="4" w:space="0" w:color="C0C0C0"/>
              <w:bottom w:val="single" w:sz="6" w:space="0" w:color="000000"/>
              <w:right w:val="single" w:sz="4" w:space="0" w:color="auto"/>
            </w:tcBorders>
            <w:hideMark/>
          </w:tcPr>
          <w:p w14:paraId="5BDDD29C" w14:textId="77777777" w:rsidR="0017110A" w:rsidRDefault="0017110A">
            <w:pPr>
              <w:pStyle w:val="Defaul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Kyllä, kenen? </w: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end"/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end"/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17110A" w14:paraId="485D1484" w14:textId="77777777" w:rsidTr="0017110A">
        <w:trPr>
          <w:trHeight w:val="209"/>
        </w:trPr>
        <w:tc>
          <w:tcPr>
            <w:tcW w:w="10105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6C8F1672" w14:textId="77777777" w:rsidR="0017110A" w:rsidRDefault="0017110A">
            <w:pPr>
              <w:pStyle w:val="Default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  <w:t>Lapsi on aloittanut päivähoidossa</w:t>
            </w:r>
          </w:p>
        </w:tc>
      </w:tr>
      <w:tr w:rsidR="0017110A" w14:paraId="034F9770" w14:textId="77777777" w:rsidTr="0017110A">
        <w:trPr>
          <w:trHeight w:val="337"/>
        </w:trPr>
        <w:tc>
          <w:tcPr>
            <w:tcW w:w="817" w:type="dxa"/>
            <w:gridSpan w:val="2"/>
            <w:tcBorders>
              <w:top w:val="single" w:sz="4" w:space="0" w:color="C0C0C0"/>
              <w:left w:val="single" w:sz="6" w:space="0" w:color="000000"/>
              <w:bottom w:val="single" w:sz="4" w:space="0" w:color="C0C0C0"/>
              <w:right w:val="single" w:sz="4" w:space="0" w:color="C0C0C0"/>
            </w:tcBorders>
            <w:hideMark/>
          </w:tcPr>
          <w:p w14:paraId="35E8E498" w14:textId="77777777" w:rsidR="0017110A" w:rsidRDefault="0017110A">
            <w:pPr>
              <w:pStyle w:val="Defaul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4" w:name="Teksti45"/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4"/>
          </w:p>
        </w:tc>
        <w:tc>
          <w:tcPr>
            <w:tcW w:w="85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14:paraId="4296707D" w14:textId="77777777" w:rsidR="0017110A" w:rsidRDefault="0017110A">
            <w:pPr>
              <w:pStyle w:val="Defaul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t>/</w: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5" w:name="Teksti46"/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5"/>
          </w:p>
        </w:tc>
        <w:tc>
          <w:tcPr>
            <w:tcW w:w="850" w:type="dxa"/>
            <w:gridSpan w:val="2"/>
            <w:tcBorders>
              <w:top w:val="single" w:sz="4" w:space="0" w:color="C0C0C0"/>
              <w:left w:val="single" w:sz="4" w:space="0" w:color="C0C0C0"/>
              <w:bottom w:val="single" w:sz="6" w:space="0" w:color="000000"/>
              <w:right w:val="nil"/>
            </w:tcBorders>
            <w:hideMark/>
          </w:tcPr>
          <w:p w14:paraId="20663A03" w14:textId="77777777" w:rsidR="0017110A" w:rsidRDefault="0017110A">
            <w:pPr>
              <w:pStyle w:val="Defaul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t>/</w: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6" w:name="Teksti47"/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6"/>
          </w:p>
        </w:tc>
        <w:tc>
          <w:tcPr>
            <w:tcW w:w="7587" w:type="dxa"/>
            <w:gridSpan w:val="2"/>
            <w:tcBorders>
              <w:top w:val="single" w:sz="4" w:space="0" w:color="C0C0C0"/>
              <w:left w:val="single" w:sz="4" w:space="0" w:color="C0C0C0"/>
              <w:bottom w:val="single" w:sz="6" w:space="0" w:color="000000"/>
              <w:right w:val="single" w:sz="4" w:space="0" w:color="auto"/>
            </w:tcBorders>
            <w:hideMark/>
          </w:tcPr>
          <w:p w14:paraId="0CCC4D53" w14:textId="77777777" w:rsidR="0017110A" w:rsidRDefault="0017110A">
            <w:pPr>
              <w:pStyle w:val="Defaul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Hänellä on    </w: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24"/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F636B2">
              <w:rPr>
                <w:rFonts w:cs="Times New Roman"/>
                <w:color w:val="auto"/>
                <w:sz w:val="18"/>
                <w:szCs w:val="18"/>
                <w:lang w:eastAsia="en-US"/>
              </w:rPr>
            </w:r>
            <w:r w:rsidR="00F636B2"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7"/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  kokopäiväpaikka,       </w: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25"/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F636B2">
              <w:rPr>
                <w:rFonts w:cs="Times New Roman"/>
                <w:color w:val="auto"/>
                <w:sz w:val="18"/>
                <w:szCs w:val="18"/>
                <w:lang w:eastAsia="en-US"/>
              </w:rPr>
            </w:r>
            <w:r w:rsidR="00F636B2"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8"/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  puolipäiväpaikka  </w:t>
            </w:r>
          </w:p>
          <w:p w14:paraId="14BF2087" w14:textId="77777777" w:rsidR="0017110A" w:rsidRDefault="0017110A">
            <w:pPr>
              <w:pStyle w:val="Defaul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Onko päivähoitopaikka myönnetty kuntoutuksellisin perustein?      </w: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23"/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F636B2">
              <w:rPr>
                <w:rFonts w:cs="Times New Roman"/>
                <w:color w:val="auto"/>
                <w:sz w:val="18"/>
                <w:szCs w:val="18"/>
                <w:lang w:eastAsia="en-US"/>
              </w:rPr>
            </w:r>
            <w:r w:rsidR="00F636B2"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9"/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  ei       </w: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26"/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F636B2">
              <w:rPr>
                <w:rFonts w:cs="Times New Roman"/>
                <w:color w:val="auto"/>
                <w:sz w:val="18"/>
                <w:szCs w:val="18"/>
                <w:lang w:eastAsia="en-US"/>
              </w:rPr>
            </w:r>
            <w:r w:rsidR="00F636B2"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10"/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  kyllä</w:t>
            </w:r>
          </w:p>
        </w:tc>
      </w:tr>
      <w:tr w:rsidR="0017110A" w14:paraId="5C79DD4A" w14:textId="77777777" w:rsidTr="0017110A">
        <w:trPr>
          <w:trHeight w:val="210"/>
        </w:trPr>
        <w:tc>
          <w:tcPr>
            <w:tcW w:w="10105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1F71669A" w14:textId="77777777" w:rsidR="0017110A" w:rsidRDefault="0017110A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Miten kuljetus on järjestetty?  </w:t>
            </w:r>
          </w:p>
        </w:tc>
      </w:tr>
      <w:tr w:rsidR="0017110A" w14:paraId="79F5C17C" w14:textId="77777777" w:rsidTr="0017110A">
        <w:trPr>
          <w:trHeight w:val="920"/>
        </w:trPr>
        <w:tc>
          <w:tcPr>
            <w:tcW w:w="10105" w:type="dxa"/>
            <w:gridSpan w:val="8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A2B4B54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11" w:name="Teksti6"/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1"/>
          </w:p>
        </w:tc>
      </w:tr>
    </w:tbl>
    <w:p w14:paraId="640CA86F" w14:textId="77777777" w:rsidR="0017110A" w:rsidRDefault="0017110A" w:rsidP="001711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PÄIVÄHOIDON TUKITOIMET  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0105"/>
      </w:tblGrid>
      <w:tr w:rsidR="0017110A" w14:paraId="131D9173" w14:textId="77777777" w:rsidTr="0017110A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54A683DD" w14:textId="77777777" w:rsidR="0017110A" w:rsidRDefault="0017110A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Onko lapselle laadittu varhaiskasvatuksen suunnitelma? Milloin ja millaiset tavoitteet suunnitelmaan määrittyi?</w:t>
            </w:r>
          </w:p>
        </w:tc>
      </w:tr>
      <w:tr w:rsidR="0017110A" w14:paraId="6E1B5F9B" w14:textId="77777777" w:rsidTr="0017110A">
        <w:trPr>
          <w:trHeight w:val="1101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061AC49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2" w:name="Teksti7"/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2"/>
          </w:p>
        </w:tc>
      </w:tr>
      <w:tr w:rsidR="0017110A" w14:paraId="61861C56" w14:textId="77777777" w:rsidTr="0017110A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2B2FBD83" w14:textId="77777777" w:rsidR="0017110A" w:rsidRDefault="0017110A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Millaista yhteistyötä olette tehneet vanhempien kanssa?</w:t>
            </w:r>
          </w:p>
        </w:tc>
      </w:tr>
      <w:tr w:rsidR="0017110A" w14:paraId="3F69B10D" w14:textId="77777777" w:rsidTr="0017110A">
        <w:trPr>
          <w:trHeight w:val="624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0F9EF99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</w:tc>
      </w:tr>
      <w:tr w:rsidR="0017110A" w14:paraId="00685287" w14:textId="77777777" w:rsidTr="0017110A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54BA0BEC" w14:textId="77777777" w:rsidR="0017110A" w:rsidRDefault="0017110A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Mitä terapioita lapsella on? Miten nämä tukevat päivähoitoa/ arjen kuntoutumista?</w:t>
            </w:r>
          </w:p>
        </w:tc>
      </w:tr>
      <w:tr w:rsidR="0017110A" w14:paraId="5FAA6E06" w14:textId="77777777" w:rsidTr="0017110A">
        <w:trPr>
          <w:trHeight w:val="1331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D32A6D6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</w:p>
          <w:p w14:paraId="5B373682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  <w:p w14:paraId="70330E7D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</w:p>
          <w:p w14:paraId="71BFB583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</w:p>
          <w:p w14:paraId="62A35634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</w:p>
          <w:p w14:paraId="2F2EED39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</w:p>
          <w:p w14:paraId="364F5F80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</w:p>
          <w:p w14:paraId="1E0F8965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</w:p>
          <w:p w14:paraId="55169DA4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</w:p>
        </w:tc>
      </w:tr>
      <w:tr w:rsidR="0017110A" w14:paraId="4044D04B" w14:textId="77777777" w:rsidTr="0017110A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284BC707" w14:textId="77777777" w:rsidR="0017110A" w:rsidRDefault="0017110A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Mitä apuvälineitä ja kommunikaation tukikeinoja (kuvat, viittomat, tms.) lapsella on päivähoidossa käytössä?</w:t>
            </w:r>
          </w:p>
          <w:p w14:paraId="7E1F3221" w14:textId="77777777" w:rsidR="0017110A" w:rsidRDefault="0017110A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  <w:p w14:paraId="0DD30CFC" w14:textId="77777777" w:rsidR="0017110A" w:rsidRDefault="0017110A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</w:p>
          <w:p w14:paraId="74A5CFB9" w14:textId="77777777" w:rsidR="0017110A" w:rsidRDefault="0017110A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</w:p>
          <w:p w14:paraId="181EE48B" w14:textId="77777777" w:rsidR="0017110A" w:rsidRDefault="0017110A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</w:p>
          <w:p w14:paraId="7432778B" w14:textId="77777777" w:rsidR="0017110A" w:rsidRDefault="0017110A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</w:p>
          <w:p w14:paraId="4F210189" w14:textId="77777777" w:rsidR="0017110A" w:rsidRDefault="0017110A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7110A" w14:paraId="1EEB3B24" w14:textId="77777777" w:rsidTr="0017110A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2AF799D3" w14:textId="77777777" w:rsidR="0017110A" w:rsidRDefault="0017110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  <w:bookmarkStart w:id="13" w:name="_GoBack"/>
            <w:r>
              <w:rPr>
                <w:b/>
                <w:sz w:val="22"/>
                <w:szCs w:val="22"/>
                <w:lang w:eastAsia="en-US"/>
              </w:rPr>
              <w:t>Jos lapsi on esiopetuksessa, vastaa lisäksi seuraaviin kysymyksiin:</w:t>
            </w:r>
          </w:p>
          <w:p w14:paraId="77D4FF8D" w14:textId="77777777" w:rsidR="0017110A" w:rsidRDefault="0017110A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</w:p>
          <w:p w14:paraId="415CC480" w14:textId="77777777" w:rsidR="0017110A" w:rsidRDefault="0017110A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Onko lapsella yleinen vai pidennetty oppivelvollisuus?</w:t>
            </w:r>
          </w:p>
        </w:tc>
      </w:tr>
      <w:bookmarkEnd w:id="13"/>
      <w:tr w:rsidR="0017110A" w14:paraId="1B9589EF" w14:textId="77777777" w:rsidTr="0017110A">
        <w:trPr>
          <w:trHeight w:val="579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148A959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</w:tc>
      </w:tr>
      <w:tr w:rsidR="0017110A" w14:paraId="77FA1CD1" w14:textId="77777777" w:rsidTr="0017110A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52D95E0E" w14:textId="77777777" w:rsidR="0017110A" w:rsidRDefault="0017110A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Miten lapsi selviytyy esikoulussa?</w:t>
            </w:r>
          </w:p>
        </w:tc>
      </w:tr>
      <w:tr w:rsidR="0017110A" w14:paraId="4DB99A6B" w14:textId="77777777" w:rsidTr="0017110A">
        <w:trPr>
          <w:trHeight w:val="1260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130870B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</w:tc>
      </w:tr>
      <w:tr w:rsidR="0017110A" w14:paraId="34E29628" w14:textId="77777777" w:rsidTr="0017110A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6465EA83" w14:textId="77777777" w:rsidR="0017110A" w:rsidRDefault="0017110A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Onko opetus järjestetty yleisen esiopetuksen ryhmässä vai osittain/kokonaan erityisryhmässä tai muussa soveltuvassa paikassa?</w:t>
            </w:r>
          </w:p>
        </w:tc>
      </w:tr>
      <w:tr w:rsidR="0017110A" w14:paraId="7419BE28" w14:textId="77777777" w:rsidTr="0017110A">
        <w:trPr>
          <w:trHeight w:val="1053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3A74BF4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</w:tc>
      </w:tr>
      <w:tr w:rsidR="0017110A" w14:paraId="2DCC7738" w14:textId="77777777" w:rsidTr="0017110A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1AA101BD" w14:textId="77777777" w:rsidR="0017110A" w:rsidRDefault="0017110A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Millaisia esikoulutehtäviä lapsi harjoittelee? </w:t>
            </w:r>
          </w:p>
        </w:tc>
      </w:tr>
      <w:tr w:rsidR="0017110A" w14:paraId="4853150D" w14:textId="77777777" w:rsidTr="0017110A">
        <w:trPr>
          <w:trHeight w:val="1057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80664BB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</w:tc>
      </w:tr>
      <w:tr w:rsidR="0017110A" w14:paraId="6E55CA29" w14:textId="77777777" w:rsidTr="0017110A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365B79A0" w14:textId="77777777" w:rsidR="0017110A" w:rsidRDefault="0017110A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Miten suoriutuu esikoulutehtävistä?</w:t>
            </w:r>
          </w:p>
        </w:tc>
      </w:tr>
      <w:tr w:rsidR="0017110A" w14:paraId="743D5034" w14:textId="77777777" w:rsidTr="0017110A">
        <w:trPr>
          <w:trHeight w:val="1033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C397B55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</w:tc>
      </w:tr>
      <w:tr w:rsidR="0017110A" w14:paraId="4135EAFB" w14:textId="77777777" w:rsidTr="0017110A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6F3AE37B" w14:textId="77777777" w:rsidR="0017110A" w:rsidRDefault="0017110A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Miten osallistuu ohjattuun opetukseen?</w:t>
            </w:r>
          </w:p>
        </w:tc>
      </w:tr>
      <w:tr w:rsidR="0017110A" w14:paraId="11F2A38B" w14:textId="77777777" w:rsidTr="0017110A">
        <w:trPr>
          <w:trHeight w:val="1260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C847E6B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</w:tc>
      </w:tr>
      <w:tr w:rsidR="0017110A" w14:paraId="48B8D751" w14:textId="77777777" w:rsidTr="0017110A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2478C8B7" w14:textId="77777777" w:rsidR="0017110A" w:rsidRDefault="0017110A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Miten suuntaa ja ylläpitää tarkkaavaisuutta annettuihin tehtäviin?</w:t>
            </w:r>
          </w:p>
        </w:tc>
      </w:tr>
      <w:tr w:rsidR="0017110A" w14:paraId="21B738D3" w14:textId="77777777" w:rsidTr="0017110A">
        <w:trPr>
          <w:trHeight w:val="1260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6291929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</w:tc>
      </w:tr>
      <w:tr w:rsidR="0017110A" w14:paraId="1795571B" w14:textId="77777777" w:rsidTr="0017110A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0D0BC51B" w14:textId="77777777" w:rsidR="0017110A" w:rsidRDefault="0017110A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Miten etenee tehtävissä? Tarvitseeko yksilöllistä ohjausta, millaista ja minkä verran?</w:t>
            </w:r>
          </w:p>
        </w:tc>
      </w:tr>
      <w:tr w:rsidR="0017110A" w14:paraId="03B96F75" w14:textId="77777777" w:rsidTr="0017110A">
        <w:trPr>
          <w:trHeight w:val="1196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73B666C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  <w:p w14:paraId="1CD51F3E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</w:p>
          <w:p w14:paraId="371C577B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</w:p>
          <w:p w14:paraId="5554C7E0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</w:p>
          <w:p w14:paraId="3084AD13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</w:p>
          <w:p w14:paraId="6CF07D6D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</w:p>
          <w:p w14:paraId="6108C265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</w:p>
          <w:p w14:paraId="28168A03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</w:p>
        </w:tc>
      </w:tr>
      <w:tr w:rsidR="0017110A" w14:paraId="197F8497" w14:textId="77777777" w:rsidTr="0017110A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7BF59139" w14:textId="77777777" w:rsidR="0017110A" w:rsidRDefault="0017110A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</w:p>
          <w:p w14:paraId="16D140FA" w14:textId="77777777" w:rsidR="0017110A" w:rsidRDefault="0017110A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</w:p>
          <w:p w14:paraId="74B687AA" w14:textId="77777777" w:rsidR="0017110A" w:rsidRDefault="0017110A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Miten osaa käyttää esikoulutyössä tarvittavia välineitä (kynä, kumi, sakset)?</w:t>
            </w:r>
          </w:p>
        </w:tc>
      </w:tr>
      <w:tr w:rsidR="0017110A" w14:paraId="5A4D3E4F" w14:textId="77777777" w:rsidTr="0017110A">
        <w:trPr>
          <w:trHeight w:val="868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C0E43D6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</w:tc>
      </w:tr>
    </w:tbl>
    <w:p w14:paraId="605C472C" w14:textId="77777777" w:rsidR="0017110A" w:rsidRDefault="0017110A" w:rsidP="0017110A"/>
    <w:p w14:paraId="4F234118" w14:textId="77777777" w:rsidR="0017110A" w:rsidRDefault="0017110A" w:rsidP="001711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KUVAUS LAPSESTA JA LAPSEN PÄIVÄHOIDOSTA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0105"/>
      </w:tblGrid>
      <w:tr w:rsidR="0017110A" w14:paraId="0A81A950" w14:textId="77777777" w:rsidTr="0017110A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168514F5" w14:textId="77777777" w:rsidR="0017110A" w:rsidRDefault="0017110A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Lapsen vahvuudet ja kiinnostuksen kohteet?</w:t>
            </w:r>
          </w:p>
        </w:tc>
      </w:tr>
      <w:tr w:rsidR="0017110A" w14:paraId="2F41CFFE" w14:textId="77777777" w:rsidTr="0017110A">
        <w:trPr>
          <w:trHeight w:val="1260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B491F48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</w:tc>
      </w:tr>
      <w:tr w:rsidR="0017110A" w14:paraId="2CED31A8" w14:textId="77777777" w:rsidTr="0017110A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0AD51E04" w14:textId="77777777" w:rsidR="0017110A" w:rsidRDefault="0017110A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Lapsen keskeisimmät tuen tarpeet päivähoidossa ja kehittämisalueet:</w:t>
            </w:r>
          </w:p>
        </w:tc>
      </w:tr>
      <w:tr w:rsidR="0017110A" w14:paraId="0D90379A" w14:textId="77777777" w:rsidTr="0017110A">
        <w:trPr>
          <w:trHeight w:val="1260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296C855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</w:tc>
      </w:tr>
      <w:tr w:rsidR="0017110A" w14:paraId="718A57BA" w14:textId="77777777" w:rsidTr="0017110A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70B1D6CD" w14:textId="77777777" w:rsidR="0017110A" w:rsidRDefault="0017110A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Miten suoriutuu päiväkotiympäristössä pukeutumis-, riisiutumis- ja ruokailutilanteista sekä wc-käynneistä?</w:t>
            </w:r>
          </w:p>
        </w:tc>
      </w:tr>
      <w:tr w:rsidR="0017110A" w14:paraId="39A95EAE" w14:textId="77777777" w:rsidTr="0017110A">
        <w:trPr>
          <w:trHeight w:val="1260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3547214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</w:tc>
      </w:tr>
      <w:tr w:rsidR="0017110A" w14:paraId="2FA263D7" w14:textId="77777777" w:rsidTr="0017110A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31A204E4" w14:textId="77777777" w:rsidR="0017110A" w:rsidRDefault="0017110A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Mitä leikkejä lapsi leikkii?</w:t>
            </w:r>
          </w:p>
        </w:tc>
      </w:tr>
      <w:tr w:rsidR="0017110A" w14:paraId="4D998C88" w14:textId="77777777" w:rsidTr="0017110A">
        <w:trPr>
          <w:trHeight w:val="1260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3DCEDC0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</w:tc>
      </w:tr>
      <w:tr w:rsidR="0017110A" w14:paraId="22BBBEB9" w14:textId="77777777" w:rsidTr="0017110A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16B11693" w14:textId="77777777" w:rsidR="0017110A" w:rsidRDefault="0017110A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Miten lapsi leikkii yksin ja muiden lasten kanssa?</w:t>
            </w:r>
          </w:p>
        </w:tc>
      </w:tr>
      <w:tr w:rsidR="0017110A" w14:paraId="210A1602" w14:textId="77777777" w:rsidTr="0017110A">
        <w:trPr>
          <w:trHeight w:val="1260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7909753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</w:tc>
      </w:tr>
      <w:tr w:rsidR="0017110A" w14:paraId="2C9A642C" w14:textId="77777777" w:rsidTr="0017110A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1AFB0FD0" w14:textId="77777777" w:rsidR="0017110A" w:rsidRDefault="0017110A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Millaiset ovat lapsen vuorovaikutustaidot?</w:t>
            </w:r>
          </w:p>
        </w:tc>
      </w:tr>
      <w:tr w:rsidR="0017110A" w14:paraId="6F967243" w14:textId="77777777" w:rsidTr="0017110A">
        <w:trPr>
          <w:trHeight w:val="1260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A01BC02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</w:tc>
      </w:tr>
      <w:tr w:rsidR="0017110A" w14:paraId="1B9EE650" w14:textId="77777777" w:rsidTr="0017110A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79AA76DD" w14:textId="77777777" w:rsidR="0017110A" w:rsidRDefault="0017110A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Miten ottaa kontaktia toisiin lapsiin, entä aikuisiin?</w:t>
            </w:r>
          </w:p>
        </w:tc>
      </w:tr>
      <w:tr w:rsidR="0017110A" w14:paraId="3F014ECA" w14:textId="77777777" w:rsidTr="0017110A">
        <w:trPr>
          <w:trHeight w:val="1260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9F63F70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  <w:p w14:paraId="36EC8441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</w:p>
          <w:p w14:paraId="2A9A7FEA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</w:p>
          <w:p w14:paraId="042A06BC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</w:p>
          <w:p w14:paraId="5B50FBCA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</w:p>
          <w:p w14:paraId="4CD855A4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</w:p>
          <w:p w14:paraId="225A4594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</w:p>
          <w:p w14:paraId="7C2BFFCD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</w:p>
        </w:tc>
      </w:tr>
      <w:tr w:rsidR="0017110A" w14:paraId="7E5AFB61" w14:textId="77777777" w:rsidTr="0017110A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303863D7" w14:textId="77777777" w:rsidR="0017110A" w:rsidRDefault="0017110A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Kuinka toimii ryhmässä?</w:t>
            </w:r>
          </w:p>
        </w:tc>
      </w:tr>
      <w:tr w:rsidR="0017110A" w14:paraId="2FAE5EBF" w14:textId="77777777" w:rsidTr="0017110A">
        <w:trPr>
          <w:trHeight w:val="1569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36AB4FF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</w:tc>
      </w:tr>
      <w:tr w:rsidR="0017110A" w14:paraId="6F0E1E5E" w14:textId="77777777" w:rsidTr="0017110A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nil"/>
            </w:tcBorders>
            <w:hideMark/>
          </w:tcPr>
          <w:p w14:paraId="4F75A37F" w14:textId="77777777" w:rsidR="0017110A" w:rsidRDefault="0017110A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Millaiset ovat lapsen liikunnalliset taidot?</w:t>
            </w:r>
          </w:p>
        </w:tc>
      </w:tr>
      <w:tr w:rsidR="0017110A" w14:paraId="78AA8370" w14:textId="77777777" w:rsidTr="0017110A">
        <w:trPr>
          <w:trHeight w:val="1260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BAFF72F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</w:tc>
      </w:tr>
      <w:tr w:rsidR="0017110A" w14:paraId="3CECAF4C" w14:textId="77777777" w:rsidTr="0017110A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nil"/>
            </w:tcBorders>
            <w:hideMark/>
          </w:tcPr>
          <w:p w14:paraId="408156D3" w14:textId="77777777" w:rsidR="0017110A" w:rsidRDefault="0017110A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Millainen on lapsen mieliala ja suhtautuminen päiväkodin toimintaan?</w:t>
            </w:r>
          </w:p>
        </w:tc>
      </w:tr>
      <w:tr w:rsidR="0017110A" w14:paraId="3205264D" w14:textId="77777777" w:rsidTr="0017110A">
        <w:trPr>
          <w:trHeight w:val="1260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F0DDDDC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</w:tc>
      </w:tr>
      <w:tr w:rsidR="0017110A" w14:paraId="7D713A23" w14:textId="77777777" w:rsidTr="0017110A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nil"/>
            </w:tcBorders>
            <w:hideMark/>
          </w:tcPr>
          <w:p w14:paraId="0A9B2899" w14:textId="77777777" w:rsidR="0017110A" w:rsidRDefault="0017110A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Miten osallistuu ja suhtautuu päiväkodin sopimuksiin/sääntöihin, arjen rutiineihin?</w:t>
            </w:r>
          </w:p>
        </w:tc>
      </w:tr>
      <w:tr w:rsidR="0017110A" w14:paraId="02E52BE0" w14:textId="77777777" w:rsidTr="0017110A">
        <w:trPr>
          <w:trHeight w:val="1260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BD058A2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</w:tc>
      </w:tr>
      <w:tr w:rsidR="0017110A" w14:paraId="666B60BA" w14:textId="77777777" w:rsidTr="0017110A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nil"/>
            </w:tcBorders>
            <w:hideMark/>
          </w:tcPr>
          <w:p w14:paraId="2CD0EEF1" w14:textId="77777777" w:rsidR="0017110A" w:rsidRDefault="0017110A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Mitä muuta haluat kertoa?</w:t>
            </w:r>
          </w:p>
        </w:tc>
      </w:tr>
      <w:tr w:rsidR="0017110A" w14:paraId="5882D52A" w14:textId="77777777" w:rsidTr="0017110A">
        <w:trPr>
          <w:trHeight w:val="2743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06AB3DC" w14:textId="77777777" w:rsidR="0017110A" w:rsidRDefault="0017110A">
            <w:pPr>
              <w:pStyle w:val="Defaul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</w:tc>
      </w:tr>
    </w:tbl>
    <w:p w14:paraId="2E3888B9" w14:textId="77777777" w:rsidR="0017110A" w:rsidRDefault="0017110A" w:rsidP="0017110A"/>
    <w:p w14:paraId="49E1DA3A" w14:textId="77777777" w:rsidR="0017110A" w:rsidRDefault="0017110A" w:rsidP="0017110A">
      <w:pPr>
        <w:ind w:left="1304" w:firstLine="1304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Paikka _________________ Aika ___________________ </w:t>
      </w:r>
      <w:r>
        <w:rPr>
          <w:rFonts w:ascii="Arial" w:hAnsi="Arial" w:cs="Arial"/>
          <w:b/>
          <w:color w:val="000000"/>
          <w:sz w:val="18"/>
          <w:szCs w:val="18"/>
        </w:rPr>
        <w:tab/>
      </w:r>
    </w:p>
    <w:p w14:paraId="787DC5AC" w14:textId="77777777" w:rsidR="0017110A" w:rsidRDefault="0017110A" w:rsidP="0017110A">
      <w:pPr>
        <w:rPr>
          <w:rFonts w:ascii="Arial" w:hAnsi="Arial" w:cs="Arial"/>
          <w:b/>
          <w:color w:val="000000"/>
          <w:sz w:val="18"/>
          <w:szCs w:val="18"/>
        </w:rPr>
      </w:pPr>
    </w:p>
    <w:p w14:paraId="0C155930" w14:textId="77777777" w:rsidR="0017110A" w:rsidRDefault="0017110A" w:rsidP="0017110A">
      <w:pPr>
        <w:rPr>
          <w:rFonts w:ascii="Arial" w:hAnsi="Arial" w:cs="Arial"/>
          <w:b/>
          <w:color w:val="000000"/>
          <w:sz w:val="18"/>
          <w:szCs w:val="18"/>
        </w:rPr>
      </w:pPr>
    </w:p>
    <w:p w14:paraId="2A0B4A19" w14:textId="77777777" w:rsidR="0017110A" w:rsidRDefault="0017110A" w:rsidP="0017110A">
      <w:pPr>
        <w:ind w:left="1304" w:firstLine="1304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Lomakkeen täyttäjä allekirjoitus ________________________________</w:t>
      </w:r>
    </w:p>
    <w:p w14:paraId="0E267BC0" w14:textId="77777777" w:rsidR="0017110A" w:rsidRDefault="0017110A" w:rsidP="0017110A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                                </w:t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  <w:t>  nimenselvennys</w:t>
      </w:r>
    </w:p>
    <w:p w14:paraId="75661FFB" w14:textId="77777777" w:rsidR="0017110A" w:rsidRPr="0017110A" w:rsidRDefault="0017110A" w:rsidP="0017110A">
      <w:pPr>
        <w:rPr>
          <w:rFonts w:ascii="Harlow Solid Italic" w:hAnsi="Harlow Solid Italic"/>
          <w:sz w:val="32"/>
          <w:szCs w:val="32"/>
        </w:rPr>
      </w:pPr>
      <w:r>
        <w:rPr>
          <w:rFonts w:ascii="Harlow Solid Italic" w:hAnsi="Harlow Solid Italic"/>
          <w:sz w:val="32"/>
          <w:szCs w:val="32"/>
        </w:rPr>
        <w:t>Kiitos yhteistyöstä</w:t>
      </w:r>
    </w:p>
    <w:p w14:paraId="69E5D8F7" w14:textId="77777777" w:rsidR="0017110A" w:rsidRPr="0017110A" w:rsidRDefault="0017110A" w:rsidP="0017110A">
      <w:pPr>
        <w:rPr>
          <w:rFonts w:ascii="Arial" w:hAnsi="Arial" w:cs="Arial"/>
          <w:sz w:val="18"/>
          <w:szCs w:val="18"/>
        </w:rPr>
      </w:pPr>
    </w:p>
    <w:sectPr w:rsidR="0017110A" w:rsidRPr="0017110A" w:rsidSect="00762A89">
      <w:headerReference w:type="default" r:id="rId13"/>
      <w:footerReference w:type="default" r:id="rId14"/>
      <w:pgSz w:w="11907" w:h="16840" w:code="9"/>
      <w:pgMar w:top="2211" w:right="567" w:bottom="567" w:left="1418" w:header="896" w:footer="20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85241" w14:textId="77777777" w:rsidR="00BF025A" w:rsidRDefault="00BF025A">
      <w:r>
        <w:separator/>
      </w:r>
    </w:p>
  </w:endnote>
  <w:endnote w:type="continuationSeparator" w:id="0">
    <w:p w14:paraId="53486F51" w14:textId="77777777" w:rsidR="00BF025A" w:rsidRDefault="00BF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A4323" w14:textId="77777777" w:rsidR="006035B8" w:rsidRDefault="006035B8" w:rsidP="006035B8">
    <w:pPr>
      <w:rPr>
        <w:sz w:val="18"/>
        <w:szCs w:val="18"/>
      </w:rPr>
    </w:pPr>
  </w:p>
  <w:p w14:paraId="106E8CB4" w14:textId="77777777" w:rsidR="006035B8" w:rsidRDefault="006035B8" w:rsidP="006035B8">
    <w:pPr>
      <w:spacing w:line="280" w:lineRule="exact"/>
      <w:rPr>
        <w:sz w:val="18"/>
        <w:szCs w:val="18"/>
      </w:rPr>
    </w:pPr>
  </w:p>
  <w:p w14:paraId="689673A7" w14:textId="77777777" w:rsidR="00F636B2" w:rsidRPr="00F00CF3" w:rsidRDefault="00F636B2" w:rsidP="00F636B2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F00CF3">
      <w:rPr>
        <w:sz w:val="4"/>
        <w:u w:val="single"/>
      </w:rPr>
      <w:tab/>
    </w:r>
    <w:r w:rsidRPr="00F00CF3">
      <w:rPr>
        <w:sz w:val="4"/>
        <w:u w:val="single"/>
      </w:rPr>
      <w:tab/>
    </w:r>
    <w:r w:rsidRPr="00F00CF3">
      <w:rPr>
        <w:sz w:val="4"/>
        <w:u w:val="single"/>
      </w:rPr>
      <w:tab/>
    </w:r>
  </w:p>
  <w:p w14:paraId="6EDFC46D" w14:textId="77777777" w:rsidR="00F636B2" w:rsidRPr="00E31A82" w:rsidRDefault="00F636B2" w:rsidP="00F636B2">
    <w:pPr>
      <w:rPr>
        <w:sz w:val="18"/>
        <w:szCs w:val="18"/>
      </w:rPr>
    </w:pPr>
    <w:r>
      <w:rPr>
        <w:sz w:val="18"/>
        <w:szCs w:val="18"/>
      </w:rPr>
      <w:t>OYS Konsti (</w:t>
    </w:r>
    <w:r w:rsidRPr="002A7683">
      <w:rPr>
        <w:sz w:val="18"/>
        <w:szCs w:val="18"/>
      </w:rPr>
      <w:t>Kehitysvammahuolto)</w:t>
    </w:r>
    <w:r>
      <w:rPr>
        <w:sz w:val="18"/>
        <w:szCs w:val="18"/>
      </w:rPr>
      <w:t xml:space="preserve"> </w:t>
    </w:r>
    <w:r w:rsidRPr="002A7683">
      <w:rPr>
        <w:rFonts w:ascii="Calibri" w:hAnsi="Calibri"/>
        <w:bCs/>
        <w:spacing w:val="-4"/>
      </w:rPr>
      <w:t>|</w:t>
    </w:r>
    <w:r>
      <w:rPr>
        <w:rFonts w:ascii="Calibri" w:hAnsi="Calibri"/>
        <w:bCs/>
        <w:spacing w:val="-4"/>
        <w:sz w:val="20"/>
      </w:rPr>
      <w:t xml:space="preserve"> V</w:t>
    </w:r>
    <w:r w:rsidRPr="002A7683">
      <w:rPr>
        <w:rFonts w:ascii="Calibri" w:hAnsi="Calibri"/>
        <w:bCs/>
        <w:spacing w:val="-4"/>
        <w:sz w:val="20"/>
      </w:rPr>
      <w:t>aativien erityispalvelujen osaamiskeskus</w:t>
    </w:r>
  </w:p>
  <w:p w14:paraId="197F85FB" w14:textId="77777777" w:rsidR="00F636B2" w:rsidRPr="0060107D" w:rsidRDefault="00F636B2" w:rsidP="00F636B2">
    <w:pPr>
      <w:spacing w:line="280" w:lineRule="exact"/>
      <w:rPr>
        <w:rFonts w:ascii="Calibri" w:hAnsi="Calibri"/>
        <w:spacing w:val="-4"/>
        <w:sz w:val="15"/>
        <w:szCs w:val="11"/>
      </w:rPr>
    </w:pPr>
    <w:r w:rsidRPr="009E1D54">
      <w:rPr>
        <w:rFonts w:ascii="Calibri" w:hAnsi="Calibri"/>
        <w:b/>
        <w:spacing w:val="-4"/>
        <w:sz w:val="15"/>
        <w:szCs w:val="11"/>
      </w:rPr>
      <w:t>Käyntiosoite</w:t>
    </w:r>
    <w:r>
      <w:rPr>
        <w:rFonts w:ascii="Calibri" w:hAnsi="Calibri"/>
        <w:b/>
        <w:spacing w:val="-4"/>
        <w:sz w:val="15"/>
        <w:szCs w:val="11"/>
      </w:rPr>
      <w:t xml:space="preserve"> </w:t>
    </w:r>
    <w:r>
      <w:rPr>
        <w:rFonts w:ascii="Calibri" w:hAnsi="Calibri"/>
        <w:spacing w:val="-4"/>
        <w:sz w:val="15"/>
        <w:szCs w:val="11"/>
      </w:rPr>
      <w:t xml:space="preserve">Peltolantie 5, 90230 OULU </w:t>
    </w:r>
    <w:r w:rsidRPr="009E1D54">
      <w:rPr>
        <w:rFonts w:ascii="Calibri" w:hAnsi="Calibri"/>
        <w:b/>
        <w:spacing w:val="-4"/>
        <w:sz w:val="15"/>
        <w:szCs w:val="11"/>
      </w:rPr>
      <w:t>Postiosoite</w:t>
    </w:r>
    <w:r w:rsidRPr="0060107D">
      <w:rPr>
        <w:rFonts w:ascii="Calibri" w:hAnsi="Calibri"/>
        <w:spacing w:val="-4"/>
        <w:sz w:val="15"/>
        <w:szCs w:val="11"/>
      </w:rPr>
      <w:t xml:space="preserve"> PL 35, 90029 OYS</w:t>
    </w:r>
  </w:p>
  <w:p w14:paraId="4C43B5BD" w14:textId="77777777" w:rsidR="00F636B2" w:rsidRPr="006035B8" w:rsidRDefault="00F636B2" w:rsidP="00F636B2">
    <w:pPr>
      <w:spacing w:line="280" w:lineRule="exact"/>
      <w:rPr>
        <w:rFonts w:ascii="Calibri" w:hAnsi="Calibri"/>
        <w:spacing w:val="-4"/>
        <w:sz w:val="15"/>
        <w:szCs w:val="11"/>
      </w:rPr>
    </w:pPr>
    <w:r>
      <w:rPr>
        <w:rFonts w:ascii="Calibri" w:hAnsi="Calibri"/>
        <w:b/>
        <w:spacing w:val="-4"/>
        <w:sz w:val="15"/>
        <w:szCs w:val="11"/>
      </w:rPr>
      <w:t>Asiakaspalvelu</w:t>
    </w:r>
    <w:r>
      <w:rPr>
        <w:rFonts w:ascii="Calibri" w:hAnsi="Calibri"/>
        <w:spacing w:val="-4"/>
        <w:sz w:val="15"/>
        <w:szCs w:val="11"/>
      </w:rPr>
      <w:t xml:space="preserve"> 050 404 1030, </w:t>
    </w:r>
    <w:r>
      <w:rPr>
        <w:rFonts w:ascii="Calibri" w:hAnsi="Calibri"/>
        <w:b/>
        <w:spacing w:val="-4"/>
        <w:sz w:val="15"/>
        <w:szCs w:val="11"/>
      </w:rPr>
      <w:t>OYS vaihde</w:t>
    </w:r>
    <w:r w:rsidRPr="002A7683">
      <w:rPr>
        <w:rFonts w:ascii="Calibri" w:hAnsi="Calibri"/>
        <w:b/>
        <w:spacing w:val="-4"/>
        <w:sz w:val="15"/>
        <w:szCs w:val="11"/>
      </w:rPr>
      <w:t xml:space="preserve"> </w:t>
    </w:r>
    <w:r w:rsidRPr="0060107D">
      <w:rPr>
        <w:rFonts w:ascii="Calibri" w:hAnsi="Calibri"/>
        <w:spacing w:val="-4"/>
        <w:sz w:val="15"/>
        <w:szCs w:val="11"/>
      </w:rPr>
      <w:t xml:space="preserve">08 315 2011 </w:t>
    </w:r>
  </w:p>
  <w:p w14:paraId="2B25E99B" w14:textId="77777777" w:rsidR="00762A89" w:rsidRPr="006035B8" w:rsidRDefault="00762A89" w:rsidP="006035B8">
    <w:pPr>
      <w:spacing w:line="280" w:lineRule="exact"/>
      <w:rPr>
        <w:rFonts w:ascii="Calibri" w:hAnsi="Calibri"/>
        <w:spacing w:val="-4"/>
        <w:sz w:val="15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F97E1" w14:textId="77777777" w:rsidR="00BF025A" w:rsidRDefault="00BF025A">
      <w:r>
        <w:separator/>
      </w:r>
    </w:p>
  </w:footnote>
  <w:footnote w:type="continuationSeparator" w:id="0">
    <w:p w14:paraId="01F271E7" w14:textId="77777777" w:rsidR="00BF025A" w:rsidRDefault="00BF0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CDE6D" w14:textId="782DDAE7" w:rsidR="00C7218A" w:rsidRPr="005F7243" w:rsidRDefault="00786B40" w:rsidP="00786B40">
    <w:pPr>
      <w:tabs>
        <w:tab w:val="left" w:pos="5245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>
      <w:rPr>
        <w:noProof/>
        <w:sz w:val="18"/>
        <w:szCs w:val="18"/>
        <w:lang w:eastAsia="fi-F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-6268</wp:posOffset>
          </wp:positionH>
          <wp:positionV relativeFrom="paragraph">
            <wp:posOffset>15875</wp:posOffset>
          </wp:positionV>
          <wp:extent cx="2329815" cy="671830"/>
          <wp:effectExtent l="0" t="0" r="0" b="1270"/>
          <wp:wrapTight wrapText="bothSides">
            <wp:wrapPolygon edited="0">
              <wp:start x="0" y="0"/>
              <wp:lineTo x="0" y="21233"/>
              <wp:lineTo x="21429" y="21233"/>
              <wp:lineTo x="21429" y="0"/>
              <wp:lineTo x="0" y="0"/>
            </wp:wrapPolygon>
          </wp:wrapTight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YS_Konsti_logo-selite_m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15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18A" w:rsidRPr="005F7243">
      <w:rPr>
        <w:sz w:val="18"/>
        <w:szCs w:val="18"/>
      </w:rPr>
      <w:tab/>
    </w:r>
    <w:bookmarkStart w:id="14" w:name="asiakirjanversio"/>
    <w:bookmarkEnd w:id="14"/>
    <w:r w:rsidR="006035B8">
      <w:rPr>
        <w:sz w:val="18"/>
        <w:szCs w:val="18"/>
      </w:rPr>
      <w:tab/>
    </w:r>
    <w:r w:rsidR="00C7218A">
      <w:rPr>
        <w:sz w:val="18"/>
        <w:szCs w:val="18"/>
      </w:rPr>
      <w:tab/>
    </w:r>
    <w:bookmarkStart w:id="15" w:name="Sivunro"/>
    <w:bookmarkEnd w:id="15"/>
    <w:r w:rsidR="007A4248">
      <w:rPr>
        <w:sz w:val="18"/>
        <w:szCs w:val="18"/>
      </w:rPr>
      <w:fldChar w:fldCharType="begin"/>
    </w:r>
    <w:r w:rsidR="007A4248">
      <w:rPr>
        <w:sz w:val="18"/>
        <w:szCs w:val="18"/>
      </w:rPr>
      <w:instrText xml:space="preserve"> PAGE   \* MERGEFORMAT </w:instrText>
    </w:r>
    <w:r w:rsidR="007A4248">
      <w:rPr>
        <w:sz w:val="18"/>
        <w:szCs w:val="18"/>
      </w:rPr>
      <w:fldChar w:fldCharType="separate"/>
    </w:r>
    <w:r w:rsidR="00F636B2">
      <w:rPr>
        <w:noProof/>
        <w:sz w:val="18"/>
        <w:szCs w:val="18"/>
      </w:rPr>
      <w:t>4</w:t>
    </w:r>
    <w:r w:rsidR="007A4248">
      <w:rPr>
        <w:sz w:val="18"/>
        <w:szCs w:val="18"/>
      </w:rPr>
      <w:fldChar w:fldCharType="end"/>
    </w:r>
    <w:r w:rsidR="007A4248">
      <w:rPr>
        <w:sz w:val="18"/>
        <w:szCs w:val="18"/>
      </w:rPr>
      <w:t xml:space="preserve"> (</w:t>
    </w:r>
    <w:r w:rsidR="007A4248">
      <w:rPr>
        <w:sz w:val="18"/>
        <w:szCs w:val="18"/>
      </w:rPr>
      <w:fldChar w:fldCharType="begin"/>
    </w:r>
    <w:r w:rsidR="007A4248">
      <w:rPr>
        <w:sz w:val="18"/>
        <w:szCs w:val="18"/>
      </w:rPr>
      <w:instrText xml:space="preserve"> NUMPAGES   \* MERGEFORMAT </w:instrText>
    </w:r>
    <w:r w:rsidR="007A4248">
      <w:rPr>
        <w:sz w:val="18"/>
        <w:szCs w:val="18"/>
      </w:rPr>
      <w:fldChar w:fldCharType="separate"/>
    </w:r>
    <w:r w:rsidR="00F636B2">
      <w:rPr>
        <w:noProof/>
        <w:sz w:val="18"/>
        <w:szCs w:val="18"/>
      </w:rPr>
      <w:t>4</w:t>
    </w:r>
    <w:r w:rsidR="007A4248">
      <w:rPr>
        <w:sz w:val="18"/>
        <w:szCs w:val="18"/>
      </w:rPr>
      <w:fldChar w:fldCharType="end"/>
    </w:r>
    <w:r w:rsidR="007A4248">
      <w:rPr>
        <w:sz w:val="18"/>
        <w:szCs w:val="18"/>
      </w:rPr>
      <w:t>)</w:t>
    </w:r>
  </w:p>
  <w:p w14:paraId="4E0DF176" w14:textId="77777777" w:rsidR="00C7218A" w:rsidRPr="005F7243" w:rsidRDefault="00C7218A" w:rsidP="00786B40">
    <w:pPr>
      <w:tabs>
        <w:tab w:val="left" w:pos="5670"/>
        <w:tab w:val="left" w:pos="8222"/>
        <w:tab w:val="left" w:pos="9072"/>
      </w:tabs>
      <w:spacing w:line="240" w:lineRule="exact"/>
      <w:ind w:left="5245" w:hanging="29"/>
      <w:rPr>
        <w:sz w:val="18"/>
        <w:szCs w:val="18"/>
      </w:rPr>
    </w:pPr>
    <w:r w:rsidRPr="005F7243">
      <w:rPr>
        <w:sz w:val="18"/>
        <w:szCs w:val="18"/>
      </w:rPr>
      <w:tab/>
    </w:r>
    <w:bookmarkStart w:id="16" w:name="Liitenro"/>
    <w:bookmarkStart w:id="17" w:name="asiakirjannimi3"/>
    <w:bookmarkStart w:id="18" w:name="asiatunnus"/>
    <w:bookmarkEnd w:id="16"/>
    <w:bookmarkEnd w:id="17"/>
    <w:bookmarkEnd w:id="18"/>
  </w:p>
  <w:p w14:paraId="07F50AFF" w14:textId="77777777" w:rsidR="00C7218A" w:rsidRPr="005F7243" w:rsidRDefault="00C7218A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  <w:p w14:paraId="5EB384EB" w14:textId="77777777" w:rsidR="00C7218A" w:rsidRDefault="00C7218A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9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fi-FI" w:vendorID="64" w:dllVersion="6" w:nlCheck="1" w:checkStyle="0"/>
  <w:activeWritingStyle w:appName="MSWord" w:lang="fi-FI" w:vendorID="64" w:dllVersion="4096" w:nlCheck="1" w:checkStyle="0"/>
  <w:activeWritingStyle w:appName="MSWord" w:lang="fi-FI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6035B8"/>
    <w:rsid w:val="00004F15"/>
    <w:rsid w:val="00011199"/>
    <w:rsid w:val="00017943"/>
    <w:rsid w:val="0002235E"/>
    <w:rsid w:val="00034353"/>
    <w:rsid w:val="00037F91"/>
    <w:rsid w:val="000609DB"/>
    <w:rsid w:val="00062320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C6E83"/>
    <w:rsid w:val="000D5870"/>
    <w:rsid w:val="000D6658"/>
    <w:rsid w:val="000E1E01"/>
    <w:rsid w:val="000F1BF6"/>
    <w:rsid w:val="000F1CFE"/>
    <w:rsid w:val="00100BFF"/>
    <w:rsid w:val="00101AC4"/>
    <w:rsid w:val="00105B49"/>
    <w:rsid w:val="00115143"/>
    <w:rsid w:val="00117741"/>
    <w:rsid w:val="00125A80"/>
    <w:rsid w:val="00127FAB"/>
    <w:rsid w:val="001334FC"/>
    <w:rsid w:val="001338E4"/>
    <w:rsid w:val="001353AC"/>
    <w:rsid w:val="00135B75"/>
    <w:rsid w:val="001430FF"/>
    <w:rsid w:val="00155701"/>
    <w:rsid w:val="00157FB2"/>
    <w:rsid w:val="0017110A"/>
    <w:rsid w:val="00175916"/>
    <w:rsid w:val="00180AC8"/>
    <w:rsid w:val="00183971"/>
    <w:rsid w:val="0018455C"/>
    <w:rsid w:val="00185CC6"/>
    <w:rsid w:val="0018651D"/>
    <w:rsid w:val="001872AC"/>
    <w:rsid w:val="001A09EE"/>
    <w:rsid w:val="001C578E"/>
    <w:rsid w:val="001E03AD"/>
    <w:rsid w:val="001F5053"/>
    <w:rsid w:val="002024F1"/>
    <w:rsid w:val="00217722"/>
    <w:rsid w:val="00244262"/>
    <w:rsid w:val="00244938"/>
    <w:rsid w:val="00257AE1"/>
    <w:rsid w:val="00267AA8"/>
    <w:rsid w:val="00273F00"/>
    <w:rsid w:val="00275D71"/>
    <w:rsid w:val="00281189"/>
    <w:rsid w:val="00283BE0"/>
    <w:rsid w:val="0028783B"/>
    <w:rsid w:val="00291597"/>
    <w:rsid w:val="00293D53"/>
    <w:rsid w:val="00297359"/>
    <w:rsid w:val="002A7683"/>
    <w:rsid w:val="002B4161"/>
    <w:rsid w:val="002B47BA"/>
    <w:rsid w:val="002C6975"/>
    <w:rsid w:val="002D3868"/>
    <w:rsid w:val="002E2DA0"/>
    <w:rsid w:val="002E61CA"/>
    <w:rsid w:val="002F73C4"/>
    <w:rsid w:val="0031054B"/>
    <w:rsid w:val="00321981"/>
    <w:rsid w:val="00322655"/>
    <w:rsid w:val="00326413"/>
    <w:rsid w:val="00331136"/>
    <w:rsid w:val="003355D1"/>
    <w:rsid w:val="003455F0"/>
    <w:rsid w:val="00347700"/>
    <w:rsid w:val="003554D1"/>
    <w:rsid w:val="003604FA"/>
    <w:rsid w:val="0036420D"/>
    <w:rsid w:val="003672E4"/>
    <w:rsid w:val="003730EA"/>
    <w:rsid w:val="003758F5"/>
    <w:rsid w:val="003973DA"/>
    <w:rsid w:val="003A1E4B"/>
    <w:rsid w:val="003A3AFC"/>
    <w:rsid w:val="003A4FCA"/>
    <w:rsid w:val="003B2D1A"/>
    <w:rsid w:val="003B7DDE"/>
    <w:rsid w:val="003D506F"/>
    <w:rsid w:val="003E3370"/>
    <w:rsid w:val="003E37A6"/>
    <w:rsid w:val="003F62AC"/>
    <w:rsid w:val="003F7EA9"/>
    <w:rsid w:val="00404D1D"/>
    <w:rsid w:val="00404EB0"/>
    <w:rsid w:val="00414451"/>
    <w:rsid w:val="004161F3"/>
    <w:rsid w:val="00422BF2"/>
    <w:rsid w:val="00426612"/>
    <w:rsid w:val="00446E35"/>
    <w:rsid w:val="004471BD"/>
    <w:rsid w:val="00456A59"/>
    <w:rsid w:val="00460885"/>
    <w:rsid w:val="004631D2"/>
    <w:rsid w:val="00463B93"/>
    <w:rsid w:val="004672CE"/>
    <w:rsid w:val="0047105B"/>
    <w:rsid w:val="00471D33"/>
    <w:rsid w:val="0047204B"/>
    <w:rsid w:val="00481A66"/>
    <w:rsid w:val="004A7AAB"/>
    <w:rsid w:val="004A7FE1"/>
    <w:rsid w:val="004C6D30"/>
    <w:rsid w:val="004E08E5"/>
    <w:rsid w:val="004F07B9"/>
    <w:rsid w:val="004F6B04"/>
    <w:rsid w:val="00500A57"/>
    <w:rsid w:val="005042FF"/>
    <w:rsid w:val="00505C9A"/>
    <w:rsid w:val="00506D0D"/>
    <w:rsid w:val="0051140E"/>
    <w:rsid w:val="00512AD4"/>
    <w:rsid w:val="005150CB"/>
    <w:rsid w:val="005202BD"/>
    <w:rsid w:val="005356E8"/>
    <w:rsid w:val="00540198"/>
    <w:rsid w:val="005561DC"/>
    <w:rsid w:val="00562DC9"/>
    <w:rsid w:val="00563B9B"/>
    <w:rsid w:val="005763EB"/>
    <w:rsid w:val="0058326F"/>
    <w:rsid w:val="005871FF"/>
    <w:rsid w:val="00593742"/>
    <w:rsid w:val="005A3C89"/>
    <w:rsid w:val="005A46AF"/>
    <w:rsid w:val="005A6022"/>
    <w:rsid w:val="005B3883"/>
    <w:rsid w:val="005C0850"/>
    <w:rsid w:val="005C6EF2"/>
    <w:rsid w:val="005D497F"/>
    <w:rsid w:val="005E05FF"/>
    <w:rsid w:val="005F7243"/>
    <w:rsid w:val="00600931"/>
    <w:rsid w:val="006035B8"/>
    <w:rsid w:val="00603D10"/>
    <w:rsid w:val="0061039E"/>
    <w:rsid w:val="006161CD"/>
    <w:rsid w:val="0062412C"/>
    <w:rsid w:val="00631F61"/>
    <w:rsid w:val="006513F3"/>
    <w:rsid w:val="00652740"/>
    <w:rsid w:val="00656541"/>
    <w:rsid w:val="00670BF6"/>
    <w:rsid w:val="00671A12"/>
    <w:rsid w:val="00671DD6"/>
    <w:rsid w:val="00672BFD"/>
    <w:rsid w:val="006733F5"/>
    <w:rsid w:val="0067379F"/>
    <w:rsid w:val="00685679"/>
    <w:rsid w:val="006870E2"/>
    <w:rsid w:val="006938D4"/>
    <w:rsid w:val="00697A4F"/>
    <w:rsid w:val="006A12E8"/>
    <w:rsid w:val="006A2B1D"/>
    <w:rsid w:val="006B0109"/>
    <w:rsid w:val="006B0AD2"/>
    <w:rsid w:val="006B2EC4"/>
    <w:rsid w:val="006B574A"/>
    <w:rsid w:val="006D01A1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7119"/>
    <w:rsid w:val="00747739"/>
    <w:rsid w:val="00750BBF"/>
    <w:rsid w:val="007608A1"/>
    <w:rsid w:val="00762A89"/>
    <w:rsid w:val="007728D2"/>
    <w:rsid w:val="00775802"/>
    <w:rsid w:val="00786B40"/>
    <w:rsid w:val="00787590"/>
    <w:rsid w:val="0079533E"/>
    <w:rsid w:val="00795491"/>
    <w:rsid w:val="007A3649"/>
    <w:rsid w:val="007A4248"/>
    <w:rsid w:val="007B207F"/>
    <w:rsid w:val="007B3011"/>
    <w:rsid w:val="007B521E"/>
    <w:rsid w:val="007D21D5"/>
    <w:rsid w:val="007E4333"/>
    <w:rsid w:val="007E7E7E"/>
    <w:rsid w:val="007F344F"/>
    <w:rsid w:val="007F7E93"/>
    <w:rsid w:val="00815992"/>
    <w:rsid w:val="008256CB"/>
    <w:rsid w:val="00830761"/>
    <w:rsid w:val="00844C81"/>
    <w:rsid w:val="008515D1"/>
    <w:rsid w:val="00851E08"/>
    <w:rsid w:val="0087566D"/>
    <w:rsid w:val="0087725F"/>
    <w:rsid w:val="008829D2"/>
    <w:rsid w:val="00886255"/>
    <w:rsid w:val="00896D6C"/>
    <w:rsid w:val="008A64FF"/>
    <w:rsid w:val="008A6B8B"/>
    <w:rsid w:val="008B022B"/>
    <w:rsid w:val="008B2BFA"/>
    <w:rsid w:val="008B3F9D"/>
    <w:rsid w:val="008C0429"/>
    <w:rsid w:val="008D070E"/>
    <w:rsid w:val="008D5BA6"/>
    <w:rsid w:val="008D6777"/>
    <w:rsid w:val="008D7AB2"/>
    <w:rsid w:val="008E0ACC"/>
    <w:rsid w:val="008E1604"/>
    <w:rsid w:val="008F6330"/>
    <w:rsid w:val="0090636F"/>
    <w:rsid w:val="00914DD8"/>
    <w:rsid w:val="00915711"/>
    <w:rsid w:val="00916ADE"/>
    <w:rsid w:val="00927488"/>
    <w:rsid w:val="00930FB0"/>
    <w:rsid w:val="009339CB"/>
    <w:rsid w:val="009379FD"/>
    <w:rsid w:val="00951AE2"/>
    <w:rsid w:val="009538D3"/>
    <w:rsid w:val="009546F6"/>
    <w:rsid w:val="00963CC8"/>
    <w:rsid w:val="00966994"/>
    <w:rsid w:val="009743FF"/>
    <w:rsid w:val="00982E35"/>
    <w:rsid w:val="00984F15"/>
    <w:rsid w:val="00987E8B"/>
    <w:rsid w:val="00990A3E"/>
    <w:rsid w:val="009B0394"/>
    <w:rsid w:val="009B2B38"/>
    <w:rsid w:val="009C22A9"/>
    <w:rsid w:val="009C4ACE"/>
    <w:rsid w:val="009C5CA1"/>
    <w:rsid w:val="009D3712"/>
    <w:rsid w:val="009D755A"/>
    <w:rsid w:val="009E1BE1"/>
    <w:rsid w:val="009E3C53"/>
    <w:rsid w:val="009E7F9F"/>
    <w:rsid w:val="009F2B62"/>
    <w:rsid w:val="009F3CBE"/>
    <w:rsid w:val="009F43C2"/>
    <w:rsid w:val="00A05626"/>
    <w:rsid w:val="00A064DA"/>
    <w:rsid w:val="00A2033E"/>
    <w:rsid w:val="00A21EE3"/>
    <w:rsid w:val="00A258D5"/>
    <w:rsid w:val="00A355BF"/>
    <w:rsid w:val="00A35E61"/>
    <w:rsid w:val="00A51B7E"/>
    <w:rsid w:val="00A65B5C"/>
    <w:rsid w:val="00A7184E"/>
    <w:rsid w:val="00A748EE"/>
    <w:rsid w:val="00A90ED9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E30B4"/>
    <w:rsid w:val="00AF1414"/>
    <w:rsid w:val="00AF378C"/>
    <w:rsid w:val="00AF6048"/>
    <w:rsid w:val="00AF7687"/>
    <w:rsid w:val="00B004A0"/>
    <w:rsid w:val="00B0142C"/>
    <w:rsid w:val="00B043DF"/>
    <w:rsid w:val="00B05F1F"/>
    <w:rsid w:val="00B13521"/>
    <w:rsid w:val="00B13E1C"/>
    <w:rsid w:val="00B166D9"/>
    <w:rsid w:val="00B16CDD"/>
    <w:rsid w:val="00B349E0"/>
    <w:rsid w:val="00B35104"/>
    <w:rsid w:val="00B4566A"/>
    <w:rsid w:val="00B50F03"/>
    <w:rsid w:val="00B5684B"/>
    <w:rsid w:val="00B67BE0"/>
    <w:rsid w:val="00B70469"/>
    <w:rsid w:val="00B709A5"/>
    <w:rsid w:val="00B7723E"/>
    <w:rsid w:val="00B862B5"/>
    <w:rsid w:val="00B866DF"/>
    <w:rsid w:val="00B915BF"/>
    <w:rsid w:val="00BC1DC4"/>
    <w:rsid w:val="00BD5DCC"/>
    <w:rsid w:val="00BD627E"/>
    <w:rsid w:val="00BE08C4"/>
    <w:rsid w:val="00BE7E9A"/>
    <w:rsid w:val="00BF025A"/>
    <w:rsid w:val="00BF0B61"/>
    <w:rsid w:val="00BF0C67"/>
    <w:rsid w:val="00C031CE"/>
    <w:rsid w:val="00C113F0"/>
    <w:rsid w:val="00C31325"/>
    <w:rsid w:val="00C33852"/>
    <w:rsid w:val="00C3681A"/>
    <w:rsid w:val="00C3735F"/>
    <w:rsid w:val="00C458B1"/>
    <w:rsid w:val="00C5473B"/>
    <w:rsid w:val="00C66439"/>
    <w:rsid w:val="00C7218A"/>
    <w:rsid w:val="00CA445A"/>
    <w:rsid w:val="00CB03C4"/>
    <w:rsid w:val="00CC245C"/>
    <w:rsid w:val="00CC4C28"/>
    <w:rsid w:val="00CE08FD"/>
    <w:rsid w:val="00CE1E53"/>
    <w:rsid w:val="00CE2272"/>
    <w:rsid w:val="00CE4043"/>
    <w:rsid w:val="00CE698E"/>
    <w:rsid w:val="00CF3B9E"/>
    <w:rsid w:val="00CF3C40"/>
    <w:rsid w:val="00D16554"/>
    <w:rsid w:val="00D224E2"/>
    <w:rsid w:val="00D30C52"/>
    <w:rsid w:val="00D40D9C"/>
    <w:rsid w:val="00D43B4C"/>
    <w:rsid w:val="00D4581C"/>
    <w:rsid w:val="00D46CEE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B135E"/>
    <w:rsid w:val="00DB3E15"/>
    <w:rsid w:val="00DC3B9F"/>
    <w:rsid w:val="00DC5E17"/>
    <w:rsid w:val="00DC5F9F"/>
    <w:rsid w:val="00DD23BE"/>
    <w:rsid w:val="00DD51BD"/>
    <w:rsid w:val="00DE0424"/>
    <w:rsid w:val="00DE4A83"/>
    <w:rsid w:val="00DE6DA5"/>
    <w:rsid w:val="00E04CDC"/>
    <w:rsid w:val="00E169F0"/>
    <w:rsid w:val="00E20CFC"/>
    <w:rsid w:val="00E221FB"/>
    <w:rsid w:val="00E26609"/>
    <w:rsid w:val="00E27A63"/>
    <w:rsid w:val="00E34D2E"/>
    <w:rsid w:val="00E3577C"/>
    <w:rsid w:val="00E37973"/>
    <w:rsid w:val="00E4513B"/>
    <w:rsid w:val="00E553DD"/>
    <w:rsid w:val="00E7594A"/>
    <w:rsid w:val="00E82E01"/>
    <w:rsid w:val="00E84FB8"/>
    <w:rsid w:val="00E86174"/>
    <w:rsid w:val="00E867C4"/>
    <w:rsid w:val="00E86C8C"/>
    <w:rsid w:val="00E9213F"/>
    <w:rsid w:val="00E97067"/>
    <w:rsid w:val="00EA09FE"/>
    <w:rsid w:val="00EA20A1"/>
    <w:rsid w:val="00EA44D7"/>
    <w:rsid w:val="00EB2E9C"/>
    <w:rsid w:val="00EB6CF1"/>
    <w:rsid w:val="00EC0D18"/>
    <w:rsid w:val="00EC4509"/>
    <w:rsid w:val="00ED0926"/>
    <w:rsid w:val="00ED61C9"/>
    <w:rsid w:val="00ED6EF8"/>
    <w:rsid w:val="00EF17CA"/>
    <w:rsid w:val="00EF3DF2"/>
    <w:rsid w:val="00F07784"/>
    <w:rsid w:val="00F10E64"/>
    <w:rsid w:val="00F11B87"/>
    <w:rsid w:val="00F25D24"/>
    <w:rsid w:val="00F31FEA"/>
    <w:rsid w:val="00F325EA"/>
    <w:rsid w:val="00F336FF"/>
    <w:rsid w:val="00F419A2"/>
    <w:rsid w:val="00F437D9"/>
    <w:rsid w:val="00F46DD2"/>
    <w:rsid w:val="00F636B2"/>
    <w:rsid w:val="00F6684C"/>
    <w:rsid w:val="00F7382F"/>
    <w:rsid w:val="00F91BB9"/>
    <w:rsid w:val="00F92DD2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17A3"/>
    <w:rsid w:val="00FE360E"/>
    <w:rsid w:val="00FE4499"/>
    <w:rsid w:val="00FE75E3"/>
    <w:rsid w:val="00FF495F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854C9EC"/>
  <w15:docId w15:val="{0B83013E-2BE6-4C9A-A1F4-7F31C585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7110A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rFonts w:ascii="Trebuchet MS" w:eastAsia="Times New Roman" w:hAnsi="Trebuchet MS" w:cs="Times New Roman"/>
      <w:b/>
      <w:kern w:val="28"/>
      <w:sz w:val="28"/>
      <w:szCs w:val="22"/>
      <w:lang w:eastAsia="fi-FI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rFonts w:ascii="Trebuchet MS" w:eastAsia="Times New Roman" w:hAnsi="Trebuchet MS" w:cs="Times New Roman"/>
      <w:b/>
      <w:sz w:val="22"/>
      <w:szCs w:val="22"/>
      <w:lang w:eastAsia="fi-FI"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  <w:rPr>
      <w:rFonts w:ascii="Trebuchet MS" w:eastAsia="Times New Roman" w:hAnsi="Trebuchet MS" w:cs="Times New Roman"/>
      <w:sz w:val="22"/>
      <w:szCs w:val="22"/>
      <w:lang w:eastAsia="fi-FI"/>
    </w:r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rFonts w:ascii="Trebuchet MS" w:eastAsia="Times New Roman" w:hAnsi="Trebuchet MS" w:cs="Times New Roman"/>
      <w:i/>
      <w:sz w:val="22"/>
      <w:szCs w:val="22"/>
      <w:lang w:eastAsia="fi-FI"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  <w:rPr>
      <w:rFonts w:ascii="Trebuchet MS" w:eastAsia="Times New Roman" w:hAnsi="Trebuchet MS" w:cs="Times New Roman"/>
      <w:sz w:val="22"/>
      <w:szCs w:val="22"/>
      <w:lang w:eastAsia="fi-FI"/>
    </w:r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rFonts w:ascii="Trebuchet MS" w:eastAsia="Times New Roman" w:hAnsi="Trebuchet MS" w:cs="Times New Roman"/>
      <w:i/>
      <w:sz w:val="22"/>
      <w:szCs w:val="22"/>
      <w:lang w:eastAsia="fi-FI"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rFonts w:ascii="Trebuchet MS" w:eastAsia="Times New Roman" w:hAnsi="Trebuchet MS" w:cs="Times New Roman"/>
      <w:sz w:val="20"/>
      <w:szCs w:val="22"/>
      <w:lang w:eastAsia="fi-FI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rFonts w:ascii="Trebuchet MS" w:eastAsia="Times New Roman" w:hAnsi="Trebuchet MS" w:cs="Times New Roman"/>
      <w:i/>
      <w:sz w:val="20"/>
      <w:szCs w:val="22"/>
      <w:lang w:eastAsia="fi-FI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rFonts w:ascii="Trebuchet MS" w:eastAsia="Times New Roman" w:hAnsi="Trebuchet MS" w:cs="Times New Roman"/>
      <w:sz w:val="18"/>
      <w:szCs w:val="22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rFonts w:ascii="Trebuchet MS" w:eastAsia="Times New Roman" w:hAnsi="Trebuchet MS" w:cs="Times New Roman"/>
      <w:b/>
      <w:sz w:val="22"/>
      <w:szCs w:val="22"/>
      <w:lang w:eastAsia="fi-FI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rFonts w:ascii="Trebuchet MS" w:eastAsia="Times New Roman" w:hAnsi="Trebuchet MS" w:cs="Times New Roman"/>
      <w:sz w:val="22"/>
      <w:szCs w:val="22"/>
      <w:lang w:eastAsia="fi-FI"/>
    </w:r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  <w:rPr>
      <w:rFonts w:ascii="Trebuchet MS" w:eastAsia="Times New Roman" w:hAnsi="Trebuchet MS" w:cs="Times New Roman"/>
      <w:sz w:val="22"/>
      <w:szCs w:val="22"/>
      <w:lang w:eastAsia="fi-FI"/>
    </w:rPr>
  </w:style>
  <w:style w:type="paragraph" w:customStyle="1" w:styleId="Sisennetty">
    <w:name w:val="Sisennetty"/>
    <w:basedOn w:val="Normaali"/>
    <w:pPr>
      <w:spacing w:after="240"/>
      <w:ind w:left="2608"/>
    </w:pPr>
    <w:rPr>
      <w:rFonts w:ascii="Trebuchet MS" w:eastAsia="Times New Roman" w:hAnsi="Trebuchet MS" w:cs="Times New Roman"/>
      <w:sz w:val="22"/>
      <w:szCs w:val="22"/>
      <w:lang w:eastAsia="fi-FI"/>
    </w:r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  <w:rPr>
      <w:rFonts w:ascii="Trebuchet MS" w:eastAsia="Times New Roman" w:hAnsi="Trebuchet MS" w:cs="Times New Roman"/>
      <w:sz w:val="22"/>
      <w:szCs w:val="22"/>
      <w:lang w:eastAsia="fi-FI"/>
    </w:rPr>
  </w:style>
  <w:style w:type="paragraph" w:styleId="Luettelo">
    <w:name w:val="List"/>
    <w:basedOn w:val="Normaali"/>
    <w:pPr>
      <w:ind w:left="283" w:hanging="283"/>
    </w:pPr>
    <w:rPr>
      <w:rFonts w:ascii="Trebuchet MS" w:eastAsia="Times New Roman" w:hAnsi="Trebuchet MS" w:cs="Times New Roman"/>
      <w:sz w:val="22"/>
      <w:szCs w:val="22"/>
      <w:lang w:eastAsia="fi-FI"/>
    </w:rPr>
  </w:style>
  <w:style w:type="paragraph" w:customStyle="1" w:styleId="SisennettyLuettelo">
    <w:name w:val="Sisennetty Luettelo"/>
    <w:basedOn w:val="Normaali"/>
    <w:pPr>
      <w:ind w:left="2892" w:hanging="284"/>
    </w:pPr>
    <w:rPr>
      <w:rFonts w:ascii="Trebuchet MS" w:eastAsia="Times New Roman" w:hAnsi="Trebuchet MS" w:cs="Times New Roman"/>
      <w:sz w:val="22"/>
      <w:szCs w:val="22"/>
      <w:lang w:eastAsia="fi-FI"/>
    </w:rPr>
  </w:style>
  <w:style w:type="paragraph" w:styleId="Sisluet1">
    <w:name w:val="toc 1"/>
    <w:basedOn w:val="Normaali"/>
    <w:next w:val="Normaali"/>
    <w:autoRedefine/>
    <w:semiHidden/>
    <w:rsid w:val="00BE08C4"/>
    <w:rPr>
      <w:rFonts w:ascii="Trebuchet MS" w:eastAsia="Times New Roman" w:hAnsi="Trebuchet MS" w:cs="Times New Roman"/>
      <w:b/>
      <w:sz w:val="22"/>
      <w:szCs w:val="22"/>
      <w:lang w:eastAsia="fi-FI"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  <w:rPr>
      <w:rFonts w:ascii="Trebuchet MS" w:eastAsia="Times New Roman" w:hAnsi="Trebuchet MS" w:cs="Times New Roman"/>
      <w:sz w:val="22"/>
      <w:szCs w:val="22"/>
      <w:lang w:eastAsia="fi-FI"/>
    </w:r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eastAsia="Times New Roman" w:hAnsi="Tahoma" w:cs="Tahoma"/>
      <w:sz w:val="16"/>
      <w:szCs w:val="16"/>
      <w:lang w:eastAsia="fi-FI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rFonts w:ascii="Trebuchet MS" w:eastAsia="Times New Roman" w:hAnsi="Trebuchet MS" w:cs="Times New Roman"/>
      <w:b/>
      <w:sz w:val="32"/>
      <w:szCs w:val="22"/>
      <w:lang w:eastAsia="fi-FI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table" w:styleId="TaulukkoRuudukko">
    <w:name w:val="Table Grid"/>
    <w:basedOn w:val="Normaalitaulukko"/>
    <w:rsid w:val="006035B8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110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2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otilasohje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fe7d6957-b623-48c5-941b-77be73948d87" ContentTypeId="0x010100E993358E494F344F8D6048E76D09AF0218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omakkeet (sisältötyyppi)" ma:contentTypeID="0x010100E993358E494F344F8D6048E76D09AF0218009EA242C3F4986C4EBA5CEEB7FEEA90AB" ma:contentTypeVersion="51" ma:contentTypeDescription="" ma:contentTypeScope="" ma:versionID="dbef23a1c62f7b2e2b7be956e43ab49a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8949bbb2dcc07d000ce878da428f5a3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n20b6b3d9a8f4638937a9d1d1dec5738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f27c0fdf4e8d42258c0e26b49b2a19e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cd9fa66b05f24776892a63c6fb772e2f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3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7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0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1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2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4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5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6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7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8" nillable="true" ma:displayName="Julkaistu intranetiin" ma:default="0" ma:internalName="Julkaistu_x0020_intranetiin">
      <xsd:simpleType>
        <xsd:restriction base="dms:Boolean"/>
      </xsd:simpleType>
    </xsd:element>
    <xsd:element name="n20b6b3d9a8f4638937a9d1d1dec5738" ma:index="20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7c0fdf4e8d42258c0e26b49b2a19ef" ma:index="28" ma:taxonomy="true" ma:internalName="f27c0fdf4e8d42258c0e26b49b2a19ef" ma:taxonomyFieldName="Lomake_x0020__x0028_sis_x00e4_lt_x00f6_tyypin_x0020_metatieto_x0029_" ma:displayName="Lomake" ma:readOnly="false" ma:fieldId="{f27c0fdf-4e8d-4225-8c0e-26b49b2a19ef}" ma:sspId="fe7d6957-b623-48c5-941b-77be73948d87" ma:termSetId="9d2bc14c-b7b9-4ceb-97d8-474581141e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3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37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38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39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0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2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DokumenttienJarjestysnro xmlns="d3e50268-7799-48af-83c3-9a9b063078bc" xsi:nil="true"/>
    <Dokumjentin_x0020_hyväksyjä xmlns="0af04246-5dcb-4e38-b8a1-4adaeb368127">
      <UserInfo>
        <DisplayName>i:0#.w|oysnet\lauripai</DisplayName>
        <AccountId>402</AccountId>
        <AccountType/>
      </UserInfo>
    </Dokumjentin_x0020_hyväksyjä>
    <dcbcdd319c9d484f9dc5161892e5c0c3 xmlns="d3e50268-7799-48af-83c3-9a9b063078bc">
      <Terms xmlns="http://schemas.microsoft.com/office/infopath/2007/PartnerControls"/>
    </dcbcdd319c9d484f9dc5161892e5c0c3>
    <Language xmlns="http://schemas.microsoft.com/sharepoint/v3">Finnish (Finland)</Language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KEHITYSVAMMAHUOLLON TULOSALUE</TermName>
          <TermId xmlns="http://schemas.microsoft.com/office/infopath/2007/PartnerControls">878de589-c5bd-4619-8cd1-bc54f2f26178</TermId>
        </TermInfo>
      </Terms>
    </p1983d610e0d4731a3788cc4c5855e1b>
    <p29133bec810493ea0a0db9a40008070 xmlns="d3e50268-7799-48af-83c3-9a9b063078bc">
      <Terms xmlns="http://schemas.microsoft.com/office/infopath/2007/PartnerControls"/>
    </p29133bec810493ea0a0db9a40008070>
    <_dlc_DocId xmlns="d3e50268-7799-48af-83c3-9a9b063078bc">MUAVRSSTWASF-2077206978-72</_dlc_DocId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TaxCatchAll xmlns="d3e50268-7799-48af-83c3-9a9b063078bc">
      <Value>732</Value>
      <Value>833</Value>
      <Value>836</Value>
      <Value>2</Value>
      <Value>3</Value>
    </TaxCatchAll>
    <Dokumentin_x0020_sisällöstä_x0020_vastaava_x0028_t_x0029__x0020__x002f__x0020_asiantuntija_x0028_t_x0029_ xmlns="0af04246-5dcb-4e38-b8a1-4adaeb368127">
      <UserInfo>
        <DisplayName>i:0#.w|oysnet\vainiose</DisplayName>
        <AccountId>79</AccountId>
        <AccountType/>
      </UserInfo>
    </Dokumentin_x0020_sisällöstä_x0020_vastaava_x0028_t_x0029__x0020__x002f__x0020_asiantuntija_x0028_t_x0029_>
    <dcbfe2a265e14726b4e3bf442009874f xmlns="d3e50268-7799-48af-83c3-9a9b063078bc">
      <Terms xmlns="http://schemas.microsoft.com/office/infopath/2007/PartnerControls"/>
    </dcbfe2a265e14726b4e3bf442009874f>
    <Julkaise_x0020_internetissä xmlns="d3e50268-7799-48af-83c3-9a9b063078bc">true</Julkaise_x0020_internetissä>
    <Erittäin_x0020_tärkeä_x002c__x0020__x0020_kriittinen_x0020_tai_x0020_päivystysdokumentti xmlns="0af04246-5dcb-4e38-b8a1-4adaeb368127">false</Erittäin_x0020_tärkeä_x002c__x0020__x0020_kriittinen_x0020_tai_x0020_päivystysdokumentti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Kehitysvammahuolto PPSHP</TermName>
          <TermId xmlns="http://schemas.microsoft.com/office/infopath/2007/PartnerControls">15403a72-9464-4313-8117-7edff8cd8dae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KEHITYSVAMMAHUOLLON TULOSALUE</TermName>
          <TermId xmlns="http://schemas.microsoft.com/office/infopath/2007/PartnerControls">878de589-c5bd-4619-8cd1-bc54f2f26178</TermId>
        </TermInfo>
      </Terms>
    </bad6acabb1c24909a1a688c49f883f4d>
    <Julkaise_x0020_intranetissa xmlns="d3e50268-7799-48af-83c3-9a9b063078bc">true</Julkaise_x0020_intranetissa>
    <Julkisuus xmlns="d3e50268-7799-48af-83c3-9a9b063078bc">Julkinen</Julkisuus>
    <_dlc_DocIdUrl xmlns="d3e50268-7799-48af-83c3-9a9b063078bc">
      <Url>https://internet.oysnet.ppshp.fi/dokumentit/_layouts/15/DocIdRedir.aspx?ID=MUAVRSSTWASF-2077206978-72</Url>
      <Description>MUAVRSSTWASF-2077206978-72</Description>
    </_dlc_DocIdUrl>
    <f27c0fdf4e8d42258c0e26b49b2a19e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Potilaanhoitoon liittyvät lomakkeet</TermName>
          <TermId xmlns="http://schemas.microsoft.com/office/infopath/2007/PartnerControls">9c720ac3-10de-42bc-aa27-75124def20c8</TermId>
        </TermInfo>
      </Terms>
    </f27c0fdf4e8d42258c0e26b49b2a19ef>
    <Viittaus_x0020_aiempaan_x0020_dokumentaatioon xmlns="d3e50268-7799-48af-83c3-9a9b063078bc">
      <Url xsi:nil="true"/>
      <Description xsi:nil="true"/>
    </Viittaus_x0020_aiempaan_x0020_dokumentaatioon>
    <Julkaistu_x0020_intranetiin xmlns="d3e50268-7799-48af-83c3-9a9b063078bc">false</Julkaistu_x0020_intranetiin>
    <Turvallisuustietoisku xmlns="0af04246-5dcb-4e38-b8a1-4adaeb368127">false</Turvallisuustietoisku>
    <Julkaistu_x0020_internetiin xmlns="d3e50268-7799-48af-83c3-9a9b063078bc">false</Julkaistu_x0020_internetiin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C39249E8-97CB-4E77-A270-D65453C7D1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A44AE-FF5B-4C69-86BD-D20E62A3981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2570619-02B3-442C-8615-9F8976B4A50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1EA7CED-D838-4D9D-BCF5-C05591FA5ACC}"/>
</file>

<file path=customXml/itemProps5.xml><?xml version="1.0" encoding="utf-8"?>
<ds:datastoreItem xmlns:ds="http://schemas.openxmlformats.org/officeDocument/2006/customXml" ds:itemID="{EECAA00D-5F05-4E2D-94A6-EF3F799044B5}">
  <ds:schemaRefs>
    <ds:schemaRef ds:uri="http://purl.org/dc/elements/1.1/"/>
    <ds:schemaRef ds:uri="http://schemas.microsoft.com/office/2006/metadata/properties"/>
    <ds:schemaRef ds:uri="http://schemas.microsoft.com/sharepoint/v3"/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af04246-5dcb-4e38-b8a1-4adaeb36812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42ECB1FB-EB70-47EC-830E-D0DF273E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Potilasohje.dotm</Template>
  <TotalTime>0</TotalTime>
  <Pages>4</Pages>
  <Words>302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Päivähoitopaikka osaamiskeskus</vt:lpstr>
    </vt:vector>
  </TitlesOfParts>
  <Company>ppshp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Päivähoitopaikka osaamiskeskus</dc:title>
  <dc:creator>Moilanen Pasi</dc:creator>
  <cp:keywords/>
  <cp:lastModifiedBy>Vainionpää Seija</cp:lastModifiedBy>
  <cp:revision>3</cp:revision>
  <cp:lastPrinted>2004-10-19T13:46:00Z</cp:lastPrinted>
  <dcterms:created xsi:type="dcterms:W3CDTF">2021-05-05T10:06:00Z</dcterms:created>
  <dcterms:modified xsi:type="dcterms:W3CDTF">2021-05-05T10:06:00Z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O">
    <vt:lpwstr/>
  </property>
  <property fmtid="{D5CDD505-2E9C-101B-9397-08002B2CF9AE}" pid="4" name="Kohde- / työntekijäryhmä">
    <vt:lpwstr>2;#Kaikki henkilöt|31fa67c4-be81-468b-a947-7b6ec584393e</vt:lpwstr>
  </property>
  <property fmtid="{D5CDD505-2E9C-101B-9397-08002B2CF9AE}" pid="5" name="Ryhmät, toimikunnat, toimielimet">
    <vt:lpwstr/>
  </property>
  <property fmtid="{D5CDD505-2E9C-101B-9397-08002B2CF9AE}" pid="6" name="ContentTypeId">
    <vt:lpwstr>0x010100E993358E494F344F8D6048E76D09AF0218009EA242C3F4986C4EBA5CEEB7FEEA90AB</vt:lpwstr>
  </property>
  <property fmtid="{D5CDD505-2E9C-101B-9397-08002B2CF9AE}" pid="7" name="Kohdeorganisaatio">
    <vt:lpwstr>836;#KEHITYSVAMMAHUOLLON TULOSALUE|878de589-c5bd-4619-8cd1-bc54f2f26178</vt:lpwstr>
  </property>
  <property fmtid="{D5CDD505-2E9C-101B-9397-08002B2CF9AE}" pid="8" name="Lomake (sisältötyypin metatieto)">
    <vt:lpwstr>732;#Potilaanhoitoon liittyvät lomakkeet|9c720ac3-10de-42bc-aa27-75124def20c8</vt:lpwstr>
  </property>
  <property fmtid="{D5CDD505-2E9C-101B-9397-08002B2CF9AE}" pid="9" name="_dlc_DocIdItemGuid">
    <vt:lpwstr>0ceefd51-8151-4d68-90a3-d84834606187</vt:lpwstr>
  </property>
  <property fmtid="{D5CDD505-2E9C-101B-9397-08002B2CF9AE}" pid="10" name="Erikoisala">
    <vt:lpwstr>833;#Kehitysvammahuolto PPSHP|15403a72-9464-4313-8117-7edff8cd8dae</vt:lpwstr>
  </property>
  <property fmtid="{D5CDD505-2E9C-101B-9397-08002B2CF9AE}" pid="11" name="Organisaatiotiedon tarkennus toiminnan mukaan">
    <vt:lpwstr/>
  </property>
  <property fmtid="{D5CDD505-2E9C-101B-9397-08002B2CF9AE}" pid="12" name="Kriisiviestintä">
    <vt:lpwstr/>
  </property>
  <property fmtid="{D5CDD505-2E9C-101B-9397-08002B2CF9AE}" pid="13" name="Toiminnanohjauskäsikirja">
    <vt:lpwstr>3;#Ei ole toimintakäsikirjaa|ed0127a7-f4bb-4299-8de4-a0fcecf35ff1</vt:lpwstr>
  </property>
  <property fmtid="{D5CDD505-2E9C-101B-9397-08002B2CF9AE}" pid="14" name="Organisaatiotieto">
    <vt:lpwstr>836;#KEHITYSVAMMAHUOLLON TULOSALUE|878de589-c5bd-4619-8cd1-bc54f2f26178</vt:lpwstr>
  </property>
  <property fmtid="{D5CDD505-2E9C-101B-9397-08002B2CF9AE}" pid="15" name="Order">
    <vt:r8>946800</vt:r8>
  </property>
  <property fmtid="{D5CDD505-2E9C-101B-9397-08002B2CF9AE}" pid="17" name="SharedWithUsers">
    <vt:lpwstr/>
  </property>
  <property fmtid="{D5CDD505-2E9C-101B-9397-08002B2CF9AE}" pid="18" name="TaxKeywordTaxHTField">
    <vt:lpwstr/>
  </property>
</Properties>
</file>